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1DEDC" w14:textId="77777777" w:rsidR="00A66374" w:rsidRDefault="00A66374" w:rsidP="00AD3C8F">
      <w:pPr>
        <w:autoSpaceDE w:val="0"/>
        <w:autoSpaceDN w:val="0"/>
        <w:adjustRightInd w:val="0"/>
        <w:jc w:val="center"/>
        <w:rPr>
          <w:rFonts w:ascii="Cambria" w:hAnsi="Cambria"/>
          <w:b/>
          <w:sz w:val="48"/>
          <w:szCs w:val="48"/>
        </w:rPr>
      </w:pPr>
      <w:bookmarkStart w:id="0" w:name="_Toc495268175"/>
    </w:p>
    <w:p w14:paraId="417F6135" w14:textId="77777777" w:rsidR="00A66374" w:rsidRDefault="00A66374" w:rsidP="00AD3C8F">
      <w:pPr>
        <w:autoSpaceDE w:val="0"/>
        <w:autoSpaceDN w:val="0"/>
        <w:adjustRightInd w:val="0"/>
        <w:jc w:val="center"/>
        <w:rPr>
          <w:rFonts w:ascii="Cambria" w:hAnsi="Cambria"/>
          <w:b/>
          <w:sz w:val="48"/>
          <w:szCs w:val="48"/>
        </w:rPr>
      </w:pPr>
    </w:p>
    <w:p w14:paraId="4EC10C70" w14:textId="77777777" w:rsidR="00AD3C8F" w:rsidRDefault="00AD3C8F" w:rsidP="00AD3C8F">
      <w:pPr>
        <w:autoSpaceDE w:val="0"/>
        <w:autoSpaceDN w:val="0"/>
        <w:adjustRightInd w:val="0"/>
        <w:jc w:val="center"/>
        <w:rPr>
          <w:rFonts w:ascii="Cambria" w:hAnsi="Cambria"/>
          <w:b/>
          <w:sz w:val="48"/>
          <w:szCs w:val="48"/>
        </w:rPr>
      </w:pPr>
      <w:r>
        <w:rPr>
          <w:rFonts w:ascii="Cambria" w:hAnsi="Cambria"/>
          <w:b/>
          <w:sz w:val="48"/>
          <w:szCs w:val="48"/>
        </w:rPr>
        <w:t>Criterios de Calificación del módulo</w:t>
      </w:r>
      <w:r>
        <w:rPr>
          <w:b/>
          <w:sz w:val="48"/>
          <w:szCs w:val="48"/>
        </w:rPr>
        <w:t xml:space="preserve"> </w:t>
      </w:r>
      <w:r>
        <w:rPr>
          <w:rFonts w:ascii="Cambria" w:hAnsi="Cambria"/>
          <w:b/>
          <w:sz w:val="48"/>
          <w:szCs w:val="48"/>
        </w:rPr>
        <w:t>Despliegue de Aplicaciones Web</w:t>
      </w:r>
    </w:p>
    <w:p w14:paraId="5F070AE3" w14:textId="77777777" w:rsidR="00AD3C8F" w:rsidRDefault="00AD3C8F" w:rsidP="00AD3C8F">
      <w:pPr>
        <w:jc w:val="center"/>
        <w:rPr>
          <w:rFonts w:ascii="Cambria" w:hAnsi="Cambria"/>
          <w:b/>
          <w:sz w:val="48"/>
          <w:szCs w:val="48"/>
        </w:rPr>
      </w:pPr>
    </w:p>
    <w:p w14:paraId="2C399D61" w14:textId="77777777" w:rsidR="00AD3C8F" w:rsidRDefault="00AD3C8F" w:rsidP="00A66374">
      <w:pPr>
        <w:rPr>
          <w:rFonts w:ascii="Cambria" w:hAnsi="Cambria"/>
          <w:b/>
          <w:sz w:val="48"/>
          <w:szCs w:val="48"/>
        </w:rPr>
      </w:pPr>
    </w:p>
    <w:p w14:paraId="39574FD4" w14:textId="085F2A38" w:rsidR="00AD3C8F" w:rsidRDefault="00AD3C8F" w:rsidP="00AD3C8F">
      <w:pPr>
        <w:autoSpaceDE w:val="0"/>
        <w:autoSpaceDN w:val="0"/>
        <w:adjustRightInd w:val="0"/>
        <w:jc w:val="center"/>
        <w:rPr>
          <w:rFonts w:ascii="Cambria" w:hAnsi="Cambria"/>
          <w:b/>
          <w:sz w:val="48"/>
          <w:szCs w:val="48"/>
        </w:rPr>
      </w:pPr>
      <w:r>
        <w:rPr>
          <w:rFonts w:ascii="Cambria" w:hAnsi="Cambria"/>
          <w:b/>
          <w:sz w:val="48"/>
          <w:szCs w:val="48"/>
        </w:rPr>
        <w:t>Desarrollo de Aplicaciones Web</w:t>
      </w:r>
    </w:p>
    <w:p w14:paraId="659E5DB1" w14:textId="1F3A54F6" w:rsidR="00AD3C8F" w:rsidRDefault="00AD3C8F" w:rsidP="00AD3C8F">
      <w:pPr>
        <w:jc w:val="center"/>
        <w:rPr>
          <w:rFonts w:ascii="Cambria" w:hAnsi="Cambria"/>
          <w:b/>
          <w:sz w:val="48"/>
          <w:szCs w:val="48"/>
        </w:rPr>
      </w:pPr>
      <w:r>
        <w:rPr>
          <w:rFonts w:ascii="Cambria" w:hAnsi="Cambria"/>
          <w:b/>
          <w:sz w:val="48"/>
          <w:szCs w:val="48"/>
        </w:rPr>
        <w:t>Curso: 20</w:t>
      </w:r>
      <w:r w:rsidR="00BB0EF0">
        <w:rPr>
          <w:rFonts w:ascii="Cambria" w:hAnsi="Cambria"/>
          <w:b/>
          <w:sz w:val="48"/>
          <w:szCs w:val="48"/>
        </w:rPr>
        <w:t>21</w:t>
      </w:r>
      <w:r>
        <w:rPr>
          <w:rFonts w:ascii="Cambria" w:hAnsi="Cambria"/>
          <w:b/>
          <w:sz w:val="48"/>
          <w:szCs w:val="48"/>
        </w:rPr>
        <w:t>/202</w:t>
      </w:r>
      <w:r w:rsidR="00BB0EF0">
        <w:rPr>
          <w:rFonts w:ascii="Cambria" w:hAnsi="Cambria"/>
          <w:b/>
          <w:sz w:val="48"/>
          <w:szCs w:val="48"/>
        </w:rPr>
        <w:t>2</w:t>
      </w:r>
    </w:p>
    <w:p w14:paraId="077D3BCD" w14:textId="77777777" w:rsidR="00AD3C8F" w:rsidRDefault="00AD3C8F" w:rsidP="00AD3C8F">
      <w:pPr>
        <w:jc w:val="center"/>
        <w:rPr>
          <w:rFonts w:ascii="Cambria" w:hAnsi="Cambria"/>
          <w:b/>
          <w:sz w:val="48"/>
          <w:szCs w:val="48"/>
        </w:rPr>
      </w:pPr>
    </w:p>
    <w:p w14:paraId="6A6BDB8C" w14:textId="4619D17B" w:rsidR="00AD3C8F" w:rsidRPr="00BB0EF0" w:rsidRDefault="00BB0EF0" w:rsidP="00AD3C8F">
      <w:pPr>
        <w:jc w:val="center"/>
        <w:rPr>
          <w:rFonts w:ascii="Cambria" w:hAnsi="Cambria"/>
          <w:b/>
          <w:sz w:val="48"/>
          <w:szCs w:val="48"/>
        </w:rPr>
      </w:pPr>
      <w:r w:rsidRPr="00BB0EF0">
        <w:rPr>
          <w:rFonts w:ascii="Cambria" w:hAnsi="Cambria"/>
          <w:b/>
          <w:sz w:val="48"/>
          <w:szCs w:val="48"/>
        </w:rPr>
        <w:t>Mª del Mar Pérez Ropero</w:t>
      </w:r>
    </w:p>
    <w:p w14:paraId="46D26CEA" w14:textId="77777777" w:rsidR="00AD3C8F" w:rsidRDefault="00AD3C8F" w:rsidP="00AD3C8F">
      <w:pPr>
        <w:jc w:val="center"/>
        <w:rPr>
          <w:b/>
          <w:sz w:val="28"/>
          <w:szCs w:val="28"/>
          <w:u w:val="single"/>
        </w:rPr>
      </w:pPr>
      <w:r>
        <w:rPr>
          <w:sz w:val="48"/>
          <w:szCs w:val="48"/>
        </w:rPr>
        <w:br w:type="page"/>
      </w:r>
      <w:r>
        <w:rPr>
          <w:b/>
          <w:sz w:val="28"/>
          <w:szCs w:val="28"/>
          <w:u w:val="single"/>
        </w:rPr>
        <w:lastRenderedPageBreak/>
        <w:t>Tabla de Contenidos</w:t>
      </w:r>
    </w:p>
    <w:p w14:paraId="11A92BCC" w14:textId="77777777" w:rsidR="00AD3C8F" w:rsidRDefault="00AD3C8F" w:rsidP="00AD3C8F"/>
    <w:p w14:paraId="2201DBF8" w14:textId="77777777" w:rsidR="007B2B96" w:rsidRDefault="00AD3C8F">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r>
        <w:fldChar w:fldCharType="begin"/>
      </w:r>
      <w:r>
        <w:instrText xml:space="preserve"> TOC \o "1-3" \h \z \u </w:instrText>
      </w:r>
      <w:r>
        <w:fldChar w:fldCharType="separate"/>
      </w:r>
      <w:hyperlink w:anchor="_Toc21336796" w:history="1">
        <w:r w:rsidR="007B2B96" w:rsidRPr="00D21190">
          <w:rPr>
            <w:rStyle w:val="Hipervnculo"/>
            <w:noProof/>
          </w:rPr>
          <w:t>1.1</w:t>
        </w:r>
        <w:r w:rsidR="007B2B96">
          <w:rPr>
            <w:rFonts w:asciiTheme="minorHAnsi" w:eastAsiaTheme="minorEastAsia" w:hAnsiTheme="minorHAnsi" w:cstheme="minorBidi"/>
            <w:noProof/>
            <w:sz w:val="22"/>
            <w:szCs w:val="22"/>
            <w:lang w:val="es-ES_tradnl" w:eastAsia="es-ES_tradnl"/>
          </w:rPr>
          <w:tab/>
        </w:r>
        <w:r w:rsidR="007B2B96" w:rsidRPr="00D21190">
          <w:rPr>
            <w:rStyle w:val="Hipervnculo"/>
            <w:rFonts w:cs="Calibri"/>
            <w:noProof/>
          </w:rPr>
          <w:t>Criterios de evaluación</w:t>
        </w:r>
        <w:r w:rsidR="007B2B96">
          <w:rPr>
            <w:noProof/>
            <w:webHidden/>
          </w:rPr>
          <w:tab/>
        </w:r>
        <w:r w:rsidR="007B2B96">
          <w:rPr>
            <w:noProof/>
            <w:webHidden/>
          </w:rPr>
          <w:fldChar w:fldCharType="begin"/>
        </w:r>
        <w:r w:rsidR="007B2B96">
          <w:rPr>
            <w:noProof/>
            <w:webHidden/>
          </w:rPr>
          <w:instrText xml:space="preserve"> PAGEREF _Toc21336796 \h </w:instrText>
        </w:r>
        <w:r w:rsidR="007B2B96">
          <w:rPr>
            <w:noProof/>
            <w:webHidden/>
          </w:rPr>
        </w:r>
        <w:r w:rsidR="007B2B96">
          <w:rPr>
            <w:noProof/>
            <w:webHidden/>
          </w:rPr>
          <w:fldChar w:fldCharType="separate"/>
        </w:r>
        <w:r w:rsidR="007B2B96">
          <w:rPr>
            <w:noProof/>
            <w:webHidden/>
          </w:rPr>
          <w:t>3</w:t>
        </w:r>
        <w:r w:rsidR="007B2B96">
          <w:rPr>
            <w:noProof/>
            <w:webHidden/>
          </w:rPr>
          <w:fldChar w:fldCharType="end"/>
        </w:r>
      </w:hyperlink>
    </w:p>
    <w:p w14:paraId="3C608F09" w14:textId="77777777" w:rsidR="007B2B96" w:rsidRDefault="004375F8">
      <w:pPr>
        <w:pStyle w:val="TDC2"/>
        <w:tabs>
          <w:tab w:val="left" w:pos="880"/>
          <w:tab w:val="right" w:leader="dot" w:pos="8494"/>
        </w:tabs>
        <w:rPr>
          <w:rFonts w:asciiTheme="minorHAnsi" w:eastAsiaTheme="minorEastAsia" w:hAnsiTheme="minorHAnsi" w:cstheme="minorBidi"/>
          <w:noProof/>
          <w:sz w:val="22"/>
          <w:szCs w:val="22"/>
          <w:lang w:val="es-ES_tradnl" w:eastAsia="es-ES_tradnl"/>
        </w:rPr>
      </w:pPr>
      <w:hyperlink w:anchor="_Toc21336797" w:history="1">
        <w:r w:rsidR="007B2B96" w:rsidRPr="00D21190">
          <w:rPr>
            <w:rStyle w:val="Hipervnculo"/>
            <w:noProof/>
          </w:rPr>
          <w:t>1.2</w:t>
        </w:r>
        <w:r w:rsidR="007B2B96">
          <w:rPr>
            <w:rFonts w:asciiTheme="minorHAnsi" w:eastAsiaTheme="minorEastAsia" w:hAnsiTheme="minorHAnsi" w:cstheme="minorBidi"/>
            <w:noProof/>
            <w:sz w:val="22"/>
            <w:szCs w:val="22"/>
            <w:lang w:val="es-ES_tradnl" w:eastAsia="es-ES_tradnl"/>
          </w:rPr>
          <w:tab/>
        </w:r>
        <w:r w:rsidR="007B2B96" w:rsidRPr="00D21190">
          <w:rPr>
            <w:rStyle w:val="Hipervnculo"/>
            <w:rFonts w:cs="Calibri"/>
            <w:noProof/>
          </w:rPr>
          <w:t>Criterios de calificación</w:t>
        </w:r>
        <w:r w:rsidR="007B2B96">
          <w:rPr>
            <w:noProof/>
            <w:webHidden/>
          </w:rPr>
          <w:tab/>
        </w:r>
        <w:r w:rsidR="007B2B96">
          <w:rPr>
            <w:noProof/>
            <w:webHidden/>
          </w:rPr>
          <w:fldChar w:fldCharType="begin"/>
        </w:r>
        <w:r w:rsidR="007B2B96">
          <w:rPr>
            <w:noProof/>
            <w:webHidden/>
          </w:rPr>
          <w:instrText xml:space="preserve"> PAGEREF _Toc21336797 \h </w:instrText>
        </w:r>
        <w:r w:rsidR="007B2B96">
          <w:rPr>
            <w:noProof/>
            <w:webHidden/>
          </w:rPr>
        </w:r>
        <w:r w:rsidR="007B2B96">
          <w:rPr>
            <w:noProof/>
            <w:webHidden/>
          </w:rPr>
          <w:fldChar w:fldCharType="separate"/>
        </w:r>
        <w:r w:rsidR="007B2B96">
          <w:rPr>
            <w:noProof/>
            <w:webHidden/>
          </w:rPr>
          <w:t>6</w:t>
        </w:r>
        <w:r w:rsidR="007B2B96">
          <w:rPr>
            <w:noProof/>
            <w:webHidden/>
          </w:rPr>
          <w:fldChar w:fldCharType="end"/>
        </w:r>
      </w:hyperlink>
    </w:p>
    <w:p w14:paraId="5F5C3338" w14:textId="77777777" w:rsidR="00AD3C8F" w:rsidRDefault="00AD3C8F" w:rsidP="00AD3C8F">
      <w:r>
        <w:fldChar w:fldCharType="end"/>
      </w:r>
    </w:p>
    <w:p w14:paraId="6F25DB36" w14:textId="77777777" w:rsidR="00AD3C8F" w:rsidRDefault="00AD3C8F">
      <w:pPr>
        <w:spacing w:line="240" w:lineRule="auto"/>
        <w:jc w:val="left"/>
      </w:pPr>
      <w:r>
        <w:br w:type="page"/>
      </w:r>
    </w:p>
    <w:p w14:paraId="59D2FF72" w14:textId="77777777" w:rsidR="00BB0EF0" w:rsidRPr="003769D4" w:rsidRDefault="00BB0EF0" w:rsidP="00BB0EF0">
      <w:pPr>
        <w:pStyle w:val="Ttulo2"/>
        <w:numPr>
          <w:ilvl w:val="1"/>
          <w:numId w:val="23"/>
        </w:numPr>
        <w:rPr>
          <w:rFonts w:ascii="Calibri" w:hAnsi="Calibri" w:cs="Calibri"/>
        </w:rPr>
      </w:pPr>
      <w:bookmarkStart w:id="1" w:name="_Toc21334570"/>
      <w:bookmarkEnd w:id="0"/>
      <w:r w:rsidRPr="003769D4">
        <w:rPr>
          <w:rFonts w:ascii="Calibri" w:hAnsi="Calibri" w:cs="Calibri"/>
        </w:rPr>
        <w:lastRenderedPageBreak/>
        <w:t>Criterios de evaluación</w:t>
      </w:r>
      <w:bookmarkEnd w:id="1"/>
    </w:p>
    <w:p w14:paraId="0E9E9ACC" w14:textId="77777777" w:rsidR="00BB0EF0" w:rsidRPr="004876C0" w:rsidRDefault="00BB0EF0" w:rsidP="00BB0EF0">
      <w:pPr>
        <w:rPr>
          <w:rFonts w:cs="Calibri"/>
          <w:b/>
        </w:rPr>
      </w:pPr>
      <w:r w:rsidRPr="004876C0">
        <w:rPr>
          <w:rFonts w:cs="Calibri"/>
          <w:b/>
        </w:rPr>
        <w:t>1. Implanta arquitecturas web analizando y aplicando criterios de funcionalidad.</w:t>
      </w:r>
    </w:p>
    <w:p w14:paraId="75A54A8A" w14:textId="77777777" w:rsidR="00BB0EF0" w:rsidRPr="004876C0" w:rsidRDefault="00BB0EF0" w:rsidP="00BB0EF0">
      <w:pPr>
        <w:ind w:left="360"/>
        <w:rPr>
          <w:rFonts w:cs="Calibri"/>
        </w:rPr>
      </w:pPr>
      <w:r w:rsidRPr="004876C0">
        <w:rPr>
          <w:rFonts w:cs="Calibri"/>
        </w:rPr>
        <w:t>Criterios de evaluación:</w:t>
      </w:r>
    </w:p>
    <w:p w14:paraId="61298671" w14:textId="77777777" w:rsidR="00BB0EF0" w:rsidRPr="004876C0" w:rsidRDefault="00BB0EF0" w:rsidP="00BB0EF0">
      <w:pPr>
        <w:ind w:left="360"/>
        <w:rPr>
          <w:rFonts w:cs="Calibri"/>
        </w:rPr>
      </w:pPr>
      <w:r w:rsidRPr="004876C0">
        <w:rPr>
          <w:rFonts w:cs="Calibri"/>
        </w:rPr>
        <w:t>a) Se han analizado aspectos generales de arquitecturas web, sus características, ventajas e inconvenientes.</w:t>
      </w:r>
    </w:p>
    <w:p w14:paraId="11179610" w14:textId="77777777" w:rsidR="00BB0EF0" w:rsidRPr="004876C0" w:rsidRDefault="00BB0EF0" w:rsidP="00BB0EF0">
      <w:pPr>
        <w:ind w:left="360"/>
        <w:rPr>
          <w:rFonts w:cs="Calibri"/>
        </w:rPr>
      </w:pPr>
      <w:r w:rsidRPr="004876C0">
        <w:rPr>
          <w:rFonts w:cs="Calibri"/>
        </w:rPr>
        <w:t>b) Se han descrito los fundamentos y protocolos en los que se basa el funcionamiento de un servidor web.</w:t>
      </w:r>
    </w:p>
    <w:p w14:paraId="50E4A4B3" w14:textId="77777777" w:rsidR="00BB0EF0" w:rsidRPr="004876C0" w:rsidRDefault="00BB0EF0" w:rsidP="00BB0EF0">
      <w:pPr>
        <w:ind w:left="360"/>
        <w:rPr>
          <w:rFonts w:cs="Calibri"/>
        </w:rPr>
      </w:pPr>
      <w:r w:rsidRPr="004876C0">
        <w:rPr>
          <w:rFonts w:cs="Calibri"/>
        </w:rPr>
        <w:t>c) Se ha realizado la instalación y configuración básica de servidores web.</w:t>
      </w:r>
    </w:p>
    <w:p w14:paraId="6E8F4C67" w14:textId="77777777" w:rsidR="00BB0EF0" w:rsidRPr="004876C0" w:rsidRDefault="00BB0EF0" w:rsidP="00BB0EF0">
      <w:pPr>
        <w:ind w:left="360"/>
        <w:rPr>
          <w:rFonts w:cs="Calibri"/>
        </w:rPr>
      </w:pPr>
      <w:r w:rsidRPr="004876C0">
        <w:rPr>
          <w:rFonts w:cs="Calibri"/>
        </w:rPr>
        <w:t>d) Se han clasificado y descrito los principales servidores de aplicaciones.</w:t>
      </w:r>
    </w:p>
    <w:p w14:paraId="0A730268" w14:textId="77777777" w:rsidR="00BB0EF0" w:rsidRPr="004876C0" w:rsidRDefault="00BB0EF0" w:rsidP="00BB0EF0">
      <w:pPr>
        <w:ind w:left="360"/>
        <w:rPr>
          <w:rFonts w:cs="Calibri"/>
        </w:rPr>
      </w:pPr>
      <w:r w:rsidRPr="004876C0">
        <w:rPr>
          <w:rFonts w:cs="Calibri"/>
        </w:rPr>
        <w:t>e) Se ha realizado la instalación y configuración básica de servidores de aplicaciones.</w:t>
      </w:r>
    </w:p>
    <w:p w14:paraId="79301456" w14:textId="77777777" w:rsidR="00BB0EF0" w:rsidRPr="004876C0" w:rsidRDefault="00BB0EF0" w:rsidP="00BB0EF0">
      <w:pPr>
        <w:ind w:left="360"/>
        <w:rPr>
          <w:rFonts w:cs="Calibri"/>
        </w:rPr>
      </w:pPr>
      <w:r w:rsidRPr="004876C0">
        <w:rPr>
          <w:rFonts w:cs="Calibri"/>
        </w:rPr>
        <w:t>f) Se han realizado pruebas de funcionamiento de los servidores web y de aplicaciones.</w:t>
      </w:r>
    </w:p>
    <w:p w14:paraId="44892F2A" w14:textId="77777777" w:rsidR="00BB0EF0" w:rsidRPr="004876C0" w:rsidRDefault="00BB0EF0" w:rsidP="00BB0EF0">
      <w:pPr>
        <w:ind w:left="360"/>
        <w:rPr>
          <w:rFonts w:cs="Calibri"/>
        </w:rPr>
      </w:pPr>
      <w:r w:rsidRPr="004876C0">
        <w:rPr>
          <w:rFonts w:cs="Calibri"/>
        </w:rPr>
        <w:t>g) Se ha analizado la estructura y recursos que componen una aplicación web.</w:t>
      </w:r>
    </w:p>
    <w:p w14:paraId="5DE324EA" w14:textId="77777777" w:rsidR="00BB0EF0" w:rsidRPr="004876C0" w:rsidRDefault="00BB0EF0" w:rsidP="00BB0EF0">
      <w:pPr>
        <w:ind w:left="360"/>
        <w:rPr>
          <w:rFonts w:cs="Calibri"/>
        </w:rPr>
      </w:pPr>
      <w:r w:rsidRPr="004876C0">
        <w:rPr>
          <w:rFonts w:cs="Calibri"/>
        </w:rPr>
        <w:t>h) Se han descrito los requerimientos del proceso de implantación de una aplicación web.</w:t>
      </w:r>
    </w:p>
    <w:p w14:paraId="6E0C09DC" w14:textId="77777777" w:rsidR="00BB0EF0" w:rsidRPr="004876C0" w:rsidRDefault="00BB0EF0" w:rsidP="00BB0EF0">
      <w:pPr>
        <w:ind w:left="360"/>
        <w:rPr>
          <w:rFonts w:cs="Calibri"/>
        </w:rPr>
      </w:pPr>
      <w:r w:rsidRPr="004876C0">
        <w:rPr>
          <w:rFonts w:cs="Calibri"/>
        </w:rPr>
        <w:t>i) Se han documentado los procesos de instalación y configuración realizados sobre los servidores web y sobre las</w:t>
      </w:r>
      <w:r>
        <w:rPr>
          <w:rFonts w:cs="Calibri"/>
        </w:rPr>
        <w:t xml:space="preserve"> </w:t>
      </w:r>
      <w:r w:rsidRPr="004876C0">
        <w:rPr>
          <w:rFonts w:cs="Calibri"/>
        </w:rPr>
        <w:t>aplicaciones.</w:t>
      </w:r>
    </w:p>
    <w:p w14:paraId="5EE3297E" w14:textId="77777777" w:rsidR="00BB0EF0" w:rsidRPr="004876C0" w:rsidRDefault="00BB0EF0" w:rsidP="00BB0EF0">
      <w:pPr>
        <w:rPr>
          <w:rFonts w:cs="Calibri"/>
          <w:b/>
        </w:rPr>
      </w:pPr>
      <w:r w:rsidRPr="004876C0">
        <w:rPr>
          <w:rFonts w:cs="Calibri"/>
          <w:b/>
        </w:rPr>
        <w:t>2. Gestiona servidores web, evaluando y aplicando criterios de configuración para el acceso seguro a los servicios.</w:t>
      </w:r>
    </w:p>
    <w:p w14:paraId="4BBBA841" w14:textId="77777777" w:rsidR="00BB0EF0" w:rsidRPr="004876C0" w:rsidRDefault="00BB0EF0" w:rsidP="00BB0EF0">
      <w:pPr>
        <w:ind w:left="360"/>
        <w:rPr>
          <w:rFonts w:cs="Calibri"/>
        </w:rPr>
      </w:pPr>
      <w:r w:rsidRPr="004876C0">
        <w:rPr>
          <w:rFonts w:cs="Calibri"/>
        </w:rPr>
        <w:t>Criterios de evaluación:</w:t>
      </w:r>
    </w:p>
    <w:p w14:paraId="7932AB83" w14:textId="77777777" w:rsidR="00BB0EF0" w:rsidRPr="004876C0" w:rsidRDefault="00BB0EF0" w:rsidP="00BB0EF0">
      <w:pPr>
        <w:ind w:left="360"/>
        <w:rPr>
          <w:rFonts w:cs="Calibri"/>
        </w:rPr>
      </w:pPr>
      <w:r w:rsidRPr="004876C0">
        <w:rPr>
          <w:rFonts w:cs="Calibri"/>
        </w:rPr>
        <w:t>a) Se han reconocido los parámetros de administración más importantes del servidor web.</w:t>
      </w:r>
    </w:p>
    <w:p w14:paraId="27EAC1FE" w14:textId="77777777" w:rsidR="00BB0EF0" w:rsidRPr="004876C0" w:rsidRDefault="00BB0EF0" w:rsidP="00BB0EF0">
      <w:pPr>
        <w:ind w:left="360"/>
        <w:rPr>
          <w:rFonts w:cs="Calibri"/>
        </w:rPr>
      </w:pPr>
      <w:r w:rsidRPr="004876C0">
        <w:rPr>
          <w:rFonts w:cs="Calibri"/>
        </w:rPr>
        <w:t>b) Se ha ampliado la funcionalidad del servidor mediante la activación y configuración de módulos.</w:t>
      </w:r>
    </w:p>
    <w:p w14:paraId="7420FB6C" w14:textId="77777777" w:rsidR="00BB0EF0" w:rsidRPr="004876C0" w:rsidRDefault="00BB0EF0" w:rsidP="00BB0EF0">
      <w:pPr>
        <w:ind w:left="360"/>
        <w:rPr>
          <w:rFonts w:cs="Calibri"/>
        </w:rPr>
      </w:pPr>
      <w:r w:rsidRPr="004876C0">
        <w:rPr>
          <w:rFonts w:cs="Calibri"/>
        </w:rPr>
        <w:t>c) Se han creado y configurado sitios virtuales.</w:t>
      </w:r>
    </w:p>
    <w:p w14:paraId="305A4962" w14:textId="77777777" w:rsidR="00BB0EF0" w:rsidRPr="004876C0" w:rsidRDefault="00BB0EF0" w:rsidP="00BB0EF0">
      <w:pPr>
        <w:ind w:left="360"/>
        <w:rPr>
          <w:rFonts w:cs="Calibri"/>
        </w:rPr>
      </w:pPr>
      <w:r w:rsidRPr="004876C0">
        <w:rPr>
          <w:rFonts w:cs="Calibri"/>
        </w:rPr>
        <w:t>d) Se han configurado los mecanismos de autenticación y control de acceso del servidor.</w:t>
      </w:r>
    </w:p>
    <w:p w14:paraId="12BE04DA" w14:textId="77777777" w:rsidR="00BB0EF0" w:rsidRPr="004876C0" w:rsidRDefault="00BB0EF0" w:rsidP="00BB0EF0">
      <w:pPr>
        <w:ind w:left="360"/>
        <w:rPr>
          <w:rFonts w:cs="Calibri"/>
        </w:rPr>
      </w:pPr>
      <w:r w:rsidRPr="004876C0">
        <w:rPr>
          <w:rFonts w:cs="Calibri"/>
        </w:rPr>
        <w:t>e) Se han obtenido e instalado certificados digitales.</w:t>
      </w:r>
    </w:p>
    <w:p w14:paraId="1ECCE747" w14:textId="77777777" w:rsidR="00BB0EF0" w:rsidRPr="004876C0" w:rsidRDefault="00BB0EF0" w:rsidP="00BB0EF0">
      <w:pPr>
        <w:ind w:left="360"/>
        <w:rPr>
          <w:rFonts w:cs="Calibri"/>
        </w:rPr>
      </w:pPr>
      <w:r w:rsidRPr="004876C0">
        <w:rPr>
          <w:rFonts w:cs="Calibri"/>
        </w:rPr>
        <w:lastRenderedPageBreak/>
        <w:t>f) Se han establecido mecanismos para asegurar las comunicaciones entre el cliente y el servidor.</w:t>
      </w:r>
    </w:p>
    <w:p w14:paraId="35D15E98" w14:textId="77777777" w:rsidR="00BB0EF0" w:rsidRPr="004876C0" w:rsidRDefault="00BB0EF0" w:rsidP="00BB0EF0">
      <w:pPr>
        <w:ind w:left="360"/>
        <w:rPr>
          <w:rFonts w:cs="Calibri"/>
        </w:rPr>
      </w:pPr>
      <w:r w:rsidRPr="004876C0">
        <w:rPr>
          <w:rFonts w:cs="Calibri"/>
        </w:rPr>
        <w:t>g) Se han realizado pruebas de funcionamiento y rendimiento del servidor web.</w:t>
      </w:r>
    </w:p>
    <w:p w14:paraId="3C26B1DB" w14:textId="77777777" w:rsidR="00BB0EF0" w:rsidRPr="004876C0" w:rsidRDefault="00BB0EF0" w:rsidP="00BB0EF0">
      <w:pPr>
        <w:ind w:left="360"/>
        <w:rPr>
          <w:rFonts w:cs="Calibri"/>
        </w:rPr>
      </w:pPr>
      <w:r w:rsidRPr="004876C0">
        <w:rPr>
          <w:rFonts w:cs="Calibri"/>
        </w:rPr>
        <w:t>h) Se ha elaborado documentación relativa a la configuración, administración segura y recomendaciones de uso del</w:t>
      </w:r>
      <w:r>
        <w:rPr>
          <w:rFonts w:cs="Calibri"/>
        </w:rPr>
        <w:t xml:space="preserve"> </w:t>
      </w:r>
      <w:r w:rsidRPr="004876C0">
        <w:rPr>
          <w:rFonts w:cs="Calibri"/>
        </w:rPr>
        <w:t>servidor.</w:t>
      </w:r>
    </w:p>
    <w:p w14:paraId="3381E0B9" w14:textId="77777777" w:rsidR="00BB0EF0" w:rsidRPr="004876C0" w:rsidRDefault="00BB0EF0" w:rsidP="00BB0EF0">
      <w:pPr>
        <w:ind w:left="360"/>
        <w:rPr>
          <w:rFonts w:cs="Calibri"/>
        </w:rPr>
      </w:pPr>
      <w:r w:rsidRPr="004876C0">
        <w:rPr>
          <w:rFonts w:cs="Calibri"/>
        </w:rPr>
        <w:t>i) Se han realizado los ajustes necesarios para la implantación de aplicaciones en el servidor web.</w:t>
      </w:r>
    </w:p>
    <w:p w14:paraId="1896DB99" w14:textId="77777777" w:rsidR="00BB0EF0" w:rsidRPr="00CD4AFB" w:rsidRDefault="00BB0EF0" w:rsidP="00BB0EF0">
      <w:pPr>
        <w:rPr>
          <w:rFonts w:cs="Calibri"/>
          <w:b/>
        </w:rPr>
      </w:pPr>
      <w:r w:rsidRPr="00CD4AFB">
        <w:rPr>
          <w:rFonts w:cs="Calibri"/>
          <w:b/>
        </w:rPr>
        <w:t>3. Implanta aplicaciones web en servidores de aplicaciones, evaluando y aplicando criterios de configuración para</w:t>
      </w:r>
      <w:r>
        <w:rPr>
          <w:rFonts w:cs="Calibri"/>
          <w:b/>
        </w:rPr>
        <w:t xml:space="preserve"> </w:t>
      </w:r>
      <w:r w:rsidRPr="00CD4AFB">
        <w:rPr>
          <w:rFonts w:cs="Calibri"/>
          <w:b/>
        </w:rPr>
        <w:t>su funcionamiento seguro.</w:t>
      </w:r>
    </w:p>
    <w:p w14:paraId="6E732D82" w14:textId="77777777" w:rsidR="00BB0EF0" w:rsidRPr="00CD4AFB" w:rsidRDefault="00BB0EF0" w:rsidP="00BB0EF0">
      <w:pPr>
        <w:ind w:left="360"/>
        <w:rPr>
          <w:rFonts w:cs="Calibri"/>
        </w:rPr>
      </w:pPr>
      <w:r w:rsidRPr="00CD4AFB">
        <w:rPr>
          <w:rFonts w:cs="Calibri"/>
        </w:rPr>
        <w:t>Criterios de evaluación:</w:t>
      </w:r>
    </w:p>
    <w:p w14:paraId="53A5C584" w14:textId="77777777" w:rsidR="00BB0EF0" w:rsidRPr="00CD4AFB" w:rsidRDefault="00BB0EF0" w:rsidP="00BB0EF0">
      <w:pPr>
        <w:ind w:left="360"/>
        <w:rPr>
          <w:rFonts w:cs="Calibri"/>
        </w:rPr>
      </w:pPr>
      <w:r w:rsidRPr="00CD4AFB">
        <w:rPr>
          <w:rFonts w:cs="Calibri"/>
        </w:rPr>
        <w:t>a) Se han descrito los componentes y el funcionamiento de los servicios proporcionados por el servidor de aplicaciones.</w:t>
      </w:r>
    </w:p>
    <w:p w14:paraId="19974B5F" w14:textId="77777777" w:rsidR="00BB0EF0" w:rsidRPr="00CD4AFB" w:rsidRDefault="00BB0EF0" w:rsidP="00BB0EF0">
      <w:pPr>
        <w:ind w:left="360"/>
        <w:rPr>
          <w:rFonts w:cs="Calibri"/>
        </w:rPr>
      </w:pPr>
      <w:r w:rsidRPr="00CD4AFB">
        <w:rPr>
          <w:rFonts w:cs="Calibri"/>
        </w:rPr>
        <w:t>b) Se han identificado los principales archivos de configuración y de bibliotecas compartidas.</w:t>
      </w:r>
    </w:p>
    <w:p w14:paraId="5C333CFF" w14:textId="77777777" w:rsidR="00BB0EF0" w:rsidRPr="00CD4AFB" w:rsidRDefault="00BB0EF0" w:rsidP="00BB0EF0">
      <w:pPr>
        <w:ind w:left="360"/>
        <w:rPr>
          <w:rFonts w:cs="Calibri"/>
        </w:rPr>
      </w:pPr>
      <w:r w:rsidRPr="00CD4AFB">
        <w:rPr>
          <w:rFonts w:cs="Calibri"/>
        </w:rPr>
        <w:t>c) Se ha configurado el servidor de aplicaciones para cooperar con el servidor web.</w:t>
      </w:r>
    </w:p>
    <w:p w14:paraId="34B7F966" w14:textId="77777777" w:rsidR="00BB0EF0" w:rsidRPr="00CD4AFB" w:rsidRDefault="00BB0EF0" w:rsidP="00BB0EF0">
      <w:pPr>
        <w:ind w:left="360"/>
        <w:rPr>
          <w:rFonts w:cs="Calibri"/>
        </w:rPr>
      </w:pPr>
      <w:r w:rsidRPr="00CD4AFB">
        <w:rPr>
          <w:rFonts w:cs="Calibri"/>
        </w:rPr>
        <w:t>d) Se han configurado y activado los mecanismos de seguridad del servidor de aplicaciones.</w:t>
      </w:r>
    </w:p>
    <w:p w14:paraId="10E79413" w14:textId="77777777" w:rsidR="00BB0EF0" w:rsidRPr="00CD4AFB" w:rsidRDefault="00BB0EF0" w:rsidP="00BB0EF0">
      <w:pPr>
        <w:ind w:left="360"/>
        <w:rPr>
          <w:rFonts w:cs="Calibri"/>
        </w:rPr>
      </w:pPr>
      <w:r w:rsidRPr="00CD4AFB">
        <w:rPr>
          <w:rFonts w:cs="Calibri"/>
        </w:rPr>
        <w:t>e) Se han configurado y utilizado los componentes web del servidor de aplicaciones.</w:t>
      </w:r>
    </w:p>
    <w:p w14:paraId="1F286476" w14:textId="77777777" w:rsidR="00BB0EF0" w:rsidRPr="00CD4AFB" w:rsidRDefault="00BB0EF0" w:rsidP="00BB0EF0">
      <w:pPr>
        <w:ind w:left="360"/>
        <w:rPr>
          <w:rFonts w:cs="Calibri"/>
        </w:rPr>
      </w:pPr>
      <w:r w:rsidRPr="00CD4AFB">
        <w:rPr>
          <w:rFonts w:cs="Calibri"/>
        </w:rPr>
        <w:t>f) Se han realizado los ajustes necesarios para el despliegue de aplicaciones sobre el servidor.</w:t>
      </w:r>
    </w:p>
    <w:p w14:paraId="6BA2C840" w14:textId="77777777" w:rsidR="00BB0EF0" w:rsidRPr="00CD4AFB" w:rsidRDefault="00BB0EF0" w:rsidP="00BB0EF0">
      <w:pPr>
        <w:ind w:left="360"/>
        <w:rPr>
          <w:rFonts w:cs="Calibri"/>
        </w:rPr>
      </w:pPr>
      <w:r w:rsidRPr="00CD4AFB">
        <w:rPr>
          <w:rFonts w:cs="Calibri"/>
        </w:rPr>
        <w:t>g) Se han realizado pruebas de funcionamiento y rendimiento de la aplicación web desplegada.</w:t>
      </w:r>
    </w:p>
    <w:p w14:paraId="5EE920BB" w14:textId="77777777" w:rsidR="00BB0EF0" w:rsidRPr="00CD4AFB" w:rsidRDefault="00BB0EF0" w:rsidP="00BB0EF0">
      <w:pPr>
        <w:ind w:left="360"/>
        <w:rPr>
          <w:rFonts w:cs="Calibri"/>
        </w:rPr>
      </w:pPr>
      <w:r w:rsidRPr="00CD4AFB">
        <w:rPr>
          <w:rFonts w:cs="Calibri"/>
        </w:rPr>
        <w:t>h) Se ha elaborado documentación relativa a la administración y recomendaciones de uso del servidor de aplicaciones.</w:t>
      </w:r>
    </w:p>
    <w:p w14:paraId="30998BEA" w14:textId="77777777" w:rsidR="00BB0EF0" w:rsidRPr="00CD4AFB" w:rsidRDefault="00BB0EF0" w:rsidP="00BB0EF0">
      <w:pPr>
        <w:ind w:left="360"/>
        <w:rPr>
          <w:rFonts w:cs="Calibri"/>
        </w:rPr>
      </w:pPr>
      <w:r w:rsidRPr="00CD4AFB">
        <w:rPr>
          <w:rFonts w:cs="Calibri"/>
        </w:rPr>
        <w:t>i) Se ha elaborado documentación relativa al despliegue de aplicaciones sobre el servidor de aplicaciones.</w:t>
      </w:r>
    </w:p>
    <w:p w14:paraId="0D994BA7" w14:textId="77777777" w:rsidR="00BB0EF0" w:rsidRPr="00CD4AFB" w:rsidRDefault="00BB0EF0" w:rsidP="00BB0EF0">
      <w:pPr>
        <w:rPr>
          <w:rFonts w:cs="Calibri"/>
          <w:b/>
        </w:rPr>
      </w:pPr>
      <w:r w:rsidRPr="00CD4AFB">
        <w:rPr>
          <w:rFonts w:cs="Calibri"/>
          <w:b/>
        </w:rPr>
        <w:t>4. Administra servidores de transferencia de archivos, evaluando y aplicando criterios de configuración que garanticen</w:t>
      </w:r>
      <w:r>
        <w:rPr>
          <w:rFonts w:cs="Calibri"/>
          <w:b/>
        </w:rPr>
        <w:t xml:space="preserve"> </w:t>
      </w:r>
      <w:r w:rsidRPr="00CD4AFB">
        <w:rPr>
          <w:rFonts w:cs="Calibri"/>
          <w:b/>
        </w:rPr>
        <w:t>la disponibilidad del servicio.</w:t>
      </w:r>
    </w:p>
    <w:p w14:paraId="4CF80F9F" w14:textId="77777777" w:rsidR="00BB0EF0" w:rsidRPr="00CD4AFB" w:rsidRDefault="00BB0EF0" w:rsidP="00BB0EF0">
      <w:pPr>
        <w:ind w:left="360"/>
        <w:rPr>
          <w:rFonts w:cs="Calibri"/>
        </w:rPr>
      </w:pPr>
      <w:r w:rsidRPr="00CD4AFB">
        <w:rPr>
          <w:rFonts w:cs="Calibri"/>
        </w:rPr>
        <w:lastRenderedPageBreak/>
        <w:t>Criterios de evaluación:</w:t>
      </w:r>
    </w:p>
    <w:p w14:paraId="637C2B50" w14:textId="77777777" w:rsidR="00BB0EF0" w:rsidRPr="00CD4AFB" w:rsidRDefault="00BB0EF0" w:rsidP="00BB0EF0">
      <w:pPr>
        <w:ind w:left="360"/>
        <w:rPr>
          <w:rFonts w:cs="Calibri"/>
        </w:rPr>
      </w:pPr>
      <w:r w:rsidRPr="00CD4AFB">
        <w:rPr>
          <w:rFonts w:cs="Calibri"/>
        </w:rPr>
        <w:t>a) Se han instalado y configurado servidores de transferencia de archivos.</w:t>
      </w:r>
    </w:p>
    <w:p w14:paraId="2D969320" w14:textId="77777777" w:rsidR="00BB0EF0" w:rsidRPr="00CD4AFB" w:rsidRDefault="00BB0EF0" w:rsidP="00BB0EF0">
      <w:pPr>
        <w:ind w:left="360"/>
        <w:rPr>
          <w:rFonts w:cs="Calibri"/>
        </w:rPr>
      </w:pPr>
      <w:r w:rsidRPr="00CD4AFB">
        <w:rPr>
          <w:rFonts w:cs="Calibri"/>
        </w:rPr>
        <w:t>b) Se han creado usuarios y grupos para el acceso remoto al servidor.</w:t>
      </w:r>
    </w:p>
    <w:p w14:paraId="0496FE28" w14:textId="77777777" w:rsidR="00BB0EF0" w:rsidRPr="00CD4AFB" w:rsidRDefault="00BB0EF0" w:rsidP="00BB0EF0">
      <w:pPr>
        <w:ind w:left="360"/>
        <w:rPr>
          <w:rFonts w:cs="Calibri"/>
        </w:rPr>
      </w:pPr>
      <w:r w:rsidRPr="00CD4AFB">
        <w:rPr>
          <w:rFonts w:cs="Calibri"/>
        </w:rPr>
        <w:t>c) Se ha configurado el acceso anónimo.</w:t>
      </w:r>
    </w:p>
    <w:p w14:paraId="2FA0FB9B" w14:textId="77777777" w:rsidR="00BB0EF0" w:rsidRPr="00CD4AFB" w:rsidRDefault="00BB0EF0" w:rsidP="00BB0EF0">
      <w:pPr>
        <w:ind w:left="360"/>
        <w:rPr>
          <w:rFonts w:cs="Calibri"/>
        </w:rPr>
      </w:pPr>
      <w:r w:rsidRPr="00CD4AFB">
        <w:rPr>
          <w:rFonts w:cs="Calibri"/>
        </w:rPr>
        <w:t>d) Se ha comprobado el acceso al servidor, tanto en modo activo como en modo pasivo.</w:t>
      </w:r>
    </w:p>
    <w:p w14:paraId="4DE13031" w14:textId="77777777" w:rsidR="00BB0EF0" w:rsidRPr="00CD4AFB" w:rsidRDefault="00BB0EF0" w:rsidP="00BB0EF0">
      <w:pPr>
        <w:ind w:left="360"/>
        <w:rPr>
          <w:rFonts w:cs="Calibri"/>
        </w:rPr>
      </w:pPr>
      <w:r w:rsidRPr="00CD4AFB">
        <w:rPr>
          <w:rFonts w:cs="Calibri"/>
        </w:rPr>
        <w:t>e) Se han realizado pruebas con clientes en línea de comandos y clientes en modo gráfico.</w:t>
      </w:r>
    </w:p>
    <w:p w14:paraId="53029B32" w14:textId="77777777" w:rsidR="00BB0EF0" w:rsidRPr="00CD4AFB" w:rsidRDefault="00BB0EF0" w:rsidP="00BB0EF0">
      <w:pPr>
        <w:ind w:left="360"/>
        <w:rPr>
          <w:rFonts w:cs="Calibri"/>
        </w:rPr>
      </w:pPr>
      <w:r w:rsidRPr="00CD4AFB">
        <w:rPr>
          <w:rFonts w:cs="Calibri"/>
        </w:rPr>
        <w:t>f) Se ha utilizado el protocolo seguro de transferencia de archivos.</w:t>
      </w:r>
    </w:p>
    <w:p w14:paraId="2608AD60" w14:textId="77777777" w:rsidR="00BB0EF0" w:rsidRPr="00CD4AFB" w:rsidRDefault="00BB0EF0" w:rsidP="00BB0EF0">
      <w:pPr>
        <w:ind w:left="360"/>
        <w:rPr>
          <w:rFonts w:cs="Calibri"/>
        </w:rPr>
      </w:pPr>
      <w:r w:rsidRPr="00CD4AFB">
        <w:rPr>
          <w:rFonts w:cs="Calibri"/>
        </w:rPr>
        <w:t>g) Se han configurado y utilizado servicios de transferencia de archivos integrados en servidores web.</w:t>
      </w:r>
    </w:p>
    <w:p w14:paraId="35EFF80B" w14:textId="77777777" w:rsidR="00BB0EF0" w:rsidRPr="00CD4AFB" w:rsidRDefault="00BB0EF0" w:rsidP="00BB0EF0">
      <w:pPr>
        <w:ind w:left="360"/>
        <w:rPr>
          <w:rFonts w:cs="Calibri"/>
        </w:rPr>
      </w:pPr>
      <w:r w:rsidRPr="00CD4AFB">
        <w:rPr>
          <w:rFonts w:cs="Calibri"/>
        </w:rPr>
        <w:t>h) Se ha utilizado el navegador como cliente del servicio de transferencia de archivos.</w:t>
      </w:r>
    </w:p>
    <w:p w14:paraId="520B925D" w14:textId="77777777" w:rsidR="00BB0EF0" w:rsidRPr="00CD4AFB" w:rsidRDefault="00BB0EF0" w:rsidP="00BB0EF0">
      <w:pPr>
        <w:ind w:left="360"/>
        <w:rPr>
          <w:rFonts w:cs="Calibri"/>
        </w:rPr>
      </w:pPr>
      <w:r w:rsidRPr="00CD4AFB">
        <w:rPr>
          <w:rFonts w:cs="Calibri"/>
        </w:rPr>
        <w:t>i) Se ha elaborado documentación relativa a la configuración y administración del servicio de transferencia de archivos.</w:t>
      </w:r>
    </w:p>
    <w:p w14:paraId="20FAE7DB" w14:textId="77777777" w:rsidR="00BB0EF0" w:rsidRPr="00CD4AFB" w:rsidRDefault="00BB0EF0" w:rsidP="00BB0EF0">
      <w:pPr>
        <w:rPr>
          <w:rFonts w:cs="Calibri"/>
          <w:b/>
        </w:rPr>
      </w:pPr>
      <w:r w:rsidRPr="00CD4AFB">
        <w:rPr>
          <w:rFonts w:cs="Calibri"/>
          <w:b/>
        </w:rPr>
        <w:t>5. Verifica la ejecución de aplicaciones Web comprobando los parámetros de configuración de servicios de red.</w:t>
      </w:r>
    </w:p>
    <w:p w14:paraId="549D8FE1" w14:textId="77777777" w:rsidR="00BB0EF0" w:rsidRPr="00CD4AFB" w:rsidRDefault="00BB0EF0" w:rsidP="00BB0EF0">
      <w:pPr>
        <w:ind w:left="360"/>
        <w:rPr>
          <w:rFonts w:cs="Calibri"/>
        </w:rPr>
      </w:pPr>
      <w:r w:rsidRPr="00CD4AFB">
        <w:rPr>
          <w:rFonts w:cs="Calibri"/>
        </w:rPr>
        <w:t>Criterios de evaluación:</w:t>
      </w:r>
    </w:p>
    <w:p w14:paraId="3BA583FA" w14:textId="77777777" w:rsidR="00BB0EF0" w:rsidRPr="00CD4AFB" w:rsidRDefault="00BB0EF0" w:rsidP="00BB0EF0">
      <w:pPr>
        <w:ind w:left="360"/>
        <w:rPr>
          <w:rFonts w:cs="Calibri"/>
        </w:rPr>
      </w:pPr>
      <w:r w:rsidRPr="00CD4AFB">
        <w:rPr>
          <w:rFonts w:cs="Calibri"/>
        </w:rPr>
        <w:t>a) Se ha descrito la estructura, nomenclatura y funcionalidad de los sistemas de nombres jerárquicos.</w:t>
      </w:r>
    </w:p>
    <w:p w14:paraId="57C4F479" w14:textId="77777777" w:rsidR="00BB0EF0" w:rsidRPr="00CD4AFB" w:rsidRDefault="00BB0EF0" w:rsidP="00BB0EF0">
      <w:pPr>
        <w:ind w:left="360"/>
        <w:rPr>
          <w:rFonts w:cs="Calibri"/>
        </w:rPr>
      </w:pPr>
      <w:r w:rsidRPr="00CD4AFB">
        <w:rPr>
          <w:rFonts w:cs="Calibri"/>
        </w:rPr>
        <w:t>b) Se han identificado las necesidades de configuración del servidor de nombres en función de los requerimientos</w:t>
      </w:r>
      <w:r>
        <w:rPr>
          <w:rFonts w:cs="Calibri"/>
        </w:rPr>
        <w:t xml:space="preserve"> </w:t>
      </w:r>
      <w:r w:rsidRPr="00CD4AFB">
        <w:rPr>
          <w:rFonts w:cs="Calibri"/>
        </w:rPr>
        <w:t>de ejecución de las aplicaciones Web desplegadas.</w:t>
      </w:r>
    </w:p>
    <w:p w14:paraId="39E399F4" w14:textId="77777777" w:rsidR="00BB0EF0" w:rsidRPr="00CD4AFB" w:rsidRDefault="00BB0EF0" w:rsidP="00BB0EF0">
      <w:pPr>
        <w:ind w:left="360"/>
        <w:rPr>
          <w:rFonts w:cs="Calibri"/>
        </w:rPr>
      </w:pPr>
      <w:r w:rsidRPr="00CD4AFB">
        <w:rPr>
          <w:rFonts w:cs="Calibri"/>
        </w:rPr>
        <w:t>c) Se han identificado la función, elementos y estructuras lógicas del servicio de directorio.</w:t>
      </w:r>
    </w:p>
    <w:p w14:paraId="6B95F0DE" w14:textId="77777777" w:rsidR="00BB0EF0" w:rsidRPr="00CD4AFB" w:rsidRDefault="00BB0EF0" w:rsidP="00BB0EF0">
      <w:pPr>
        <w:ind w:left="360"/>
        <w:rPr>
          <w:rFonts w:cs="Calibri"/>
        </w:rPr>
      </w:pPr>
      <w:r w:rsidRPr="00CD4AFB">
        <w:rPr>
          <w:rFonts w:cs="Calibri"/>
        </w:rPr>
        <w:t>d) Se ha analizado la configuración y personalización del servicio de directorio.</w:t>
      </w:r>
    </w:p>
    <w:p w14:paraId="72465C92" w14:textId="77777777" w:rsidR="00BB0EF0" w:rsidRPr="00CD4AFB" w:rsidRDefault="00BB0EF0" w:rsidP="00BB0EF0">
      <w:pPr>
        <w:ind w:left="360"/>
        <w:rPr>
          <w:rFonts w:cs="Calibri"/>
        </w:rPr>
      </w:pPr>
      <w:r w:rsidRPr="00CD4AFB">
        <w:rPr>
          <w:rFonts w:cs="Calibri"/>
        </w:rPr>
        <w:lastRenderedPageBreak/>
        <w:t>e) Se ha analizado la capacidad del servicio de directorio como mecanismo de autenticación centralizada de los</w:t>
      </w:r>
      <w:r>
        <w:rPr>
          <w:rFonts w:cs="Calibri"/>
        </w:rPr>
        <w:t xml:space="preserve"> </w:t>
      </w:r>
      <w:r w:rsidRPr="00CD4AFB">
        <w:rPr>
          <w:rFonts w:cs="Calibri"/>
        </w:rPr>
        <w:t>usuarios en una red.</w:t>
      </w:r>
    </w:p>
    <w:p w14:paraId="105A4AD9" w14:textId="77777777" w:rsidR="00BB0EF0" w:rsidRPr="00CD4AFB" w:rsidRDefault="00BB0EF0" w:rsidP="00BB0EF0">
      <w:pPr>
        <w:ind w:left="360"/>
        <w:rPr>
          <w:rFonts w:cs="Calibri"/>
        </w:rPr>
      </w:pPr>
      <w:r w:rsidRPr="00CD4AFB">
        <w:rPr>
          <w:rFonts w:cs="Calibri"/>
        </w:rPr>
        <w:t>f) Se han especificado los parámetros de configuración en el servicio de directorios adecuados para el proceso de</w:t>
      </w:r>
      <w:r>
        <w:rPr>
          <w:rFonts w:cs="Calibri"/>
        </w:rPr>
        <w:t xml:space="preserve"> </w:t>
      </w:r>
      <w:r w:rsidRPr="00CD4AFB">
        <w:rPr>
          <w:rFonts w:cs="Calibri"/>
        </w:rPr>
        <w:t>validación de usuarios de la aplicación web.</w:t>
      </w:r>
    </w:p>
    <w:p w14:paraId="72F61968" w14:textId="77777777" w:rsidR="00BB0EF0" w:rsidRPr="00CD4AFB" w:rsidRDefault="00BB0EF0" w:rsidP="00BB0EF0">
      <w:pPr>
        <w:ind w:left="360"/>
        <w:rPr>
          <w:rFonts w:cs="Calibri"/>
        </w:rPr>
      </w:pPr>
      <w:r w:rsidRPr="00CD4AFB">
        <w:rPr>
          <w:rFonts w:cs="Calibri"/>
        </w:rPr>
        <w:t>g) Se ha elaborado documentación relativa a las adaptaciones realizadas en los servicios de red.</w:t>
      </w:r>
    </w:p>
    <w:p w14:paraId="66399BEC" w14:textId="77777777" w:rsidR="00BB0EF0" w:rsidRPr="00142901" w:rsidRDefault="00BB0EF0" w:rsidP="00BB0EF0">
      <w:pPr>
        <w:rPr>
          <w:rFonts w:cs="Calibri"/>
          <w:b/>
        </w:rPr>
      </w:pPr>
      <w:r w:rsidRPr="00142901">
        <w:rPr>
          <w:rFonts w:cs="Calibri"/>
          <w:b/>
        </w:rPr>
        <w:t>6. Elabora la documentación de la aplicación web evaluando y seleccionando herramientas de generación de documentación</w:t>
      </w:r>
      <w:r>
        <w:rPr>
          <w:rFonts w:cs="Calibri"/>
          <w:b/>
        </w:rPr>
        <w:t xml:space="preserve"> </w:t>
      </w:r>
      <w:r w:rsidRPr="00142901">
        <w:rPr>
          <w:rFonts w:cs="Calibri"/>
          <w:b/>
        </w:rPr>
        <w:t>y control de versiones.</w:t>
      </w:r>
    </w:p>
    <w:p w14:paraId="4B1F915D" w14:textId="77777777" w:rsidR="00BB0EF0" w:rsidRPr="00142901" w:rsidRDefault="00BB0EF0" w:rsidP="00BB0EF0">
      <w:pPr>
        <w:ind w:left="360"/>
        <w:rPr>
          <w:rFonts w:cs="Calibri"/>
        </w:rPr>
      </w:pPr>
      <w:r w:rsidRPr="00142901">
        <w:rPr>
          <w:rFonts w:cs="Calibri"/>
        </w:rPr>
        <w:t>Criterios de evaluación:</w:t>
      </w:r>
    </w:p>
    <w:p w14:paraId="15187474" w14:textId="77777777" w:rsidR="00BB0EF0" w:rsidRPr="00142901" w:rsidRDefault="00BB0EF0" w:rsidP="00BB0EF0">
      <w:pPr>
        <w:ind w:left="360"/>
        <w:rPr>
          <w:rFonts w:cs="Calibri"/>
        </w:rPr>
      </w:pPr>
      <w:r w:rsidRPr="00142901">
        <w:rPr>
          <w:rFonts w:cs="Calibri"/>
        </w:rPr>
        <w:t>a) Se han identificado diferentes herramientas de generación de documentación.</w:t>
      </w:r>
    </w:p>
    <w:p w14:paraId="66384D8C" w14:textId="77777777" w:rsidR="00BB0EF0" w:rsidRPr="00142901" w:rsidRDefault="00BB0EF0" w:rsidP="00BB0EF0">
      <w:pPr>
        <w:ind w:left="360"/>
        <w:rPr>
          <w:rFonts w:cs="Calibri"/>
        </w:rPr>
      </w:pPr>
      <w:r w:rsidRPr="00142901">
        <w:rPr>
          <w:rFonts w:cs="Calibri"/>
        </w:rPr>
        <w:t>b) Se han documentado los componentes software utilizando los generadores específicos de las plataformas.</w:t>
      </w:r>
    </w:p>
    <w:p w14:paraId="1903D1AC" w14:textId="77777777" w:rsidR="00BB0EF0" w:rsidRPr="00142901" w:rsidRDefault="00BB0EF0" w:rsidP="00BB0EF0">
      <w:pPr>
        <w:ind w:left="360"/>
        <w:rPr>
          <w:rFonts w:cs="Calibri"/>
        </w:rPr>
      </w:pPr>
      <w:r w:rsidRPr="00142901">
        <w:rPr>
          <w:rFonts w:cs="Calibri"/>
        </w:rPr>
        <w:t>c) Se han utilizado diferentes formatos para la documentación.</w:t>
      </w:r>
    </w:p>
    <w:p w14:paraId="428F76D8" w14:textId="77777777" w:rsidR="00BB0EF0" w:rsidRPr="00142901" w:rsidRDefault="00BB0EF0" w:rsidP="00BB0EF0">
      <w:pPr>
        <w:ind w:left="360"/>
        <w:rPr>
          <w:rFonts w:cs="Calibri"/>
        </w:rPr>
      </w:pPr>
      <w:r w:rsidRPr="00142901">
        <w:rPr>
          <w:rFonts w:cs="Calibri"/>
        </w:rPr>
        <w:t>d) Se han utilizado herramientas colaborativas para la elaboración y mantenimiento de la documentación.</w:t>
      </w:r>
    </w:p>
    <w:p w14:paraId="14CF21A0" w14:textId="77777777" w:rsidR="00BB0EF0" w:rsidRPr="00142901" w:rsidRDefault="00BB0EF0" w:rsidP="00BB0EF0">
      <w:pPr>
        <w:ind w:left="360"/>
        <w:rPr>
          <w:rFonts w:cs="Calibri"/>
        </w:rPr>
      </w:pPr>
      <w:r w:rsidRPr="00142901">
        <w:rPr>
          <w:rFonts w:cs="Calibri"/>
        </w:rPr>
        <w:t>e) Se ha instalado, configurado y utilizado un sistema de control de versiones.</w:t>
      </w:r>
    </w:p>
    <w:p w14:paraId="6949B2D7" w14:textId="77777777" w:rsidR="00BB0EF0" w:rsidRPr="00142901" w:rsidRDefault="00BB0EF0" w:rsidP="00BB0EF0">
      <w:pPr>
        <w:ind w:left="360"/>
        <w:rPr>
          <w:rFonts w:cs="Calibri"/>
        </w:rPr>
      </w:pPr>
      <w:r w:rsidRPr="00142901">
        <w:rPr>
          <w:rFonts w:cs="Calibri"/>
        </w:rPr>
        <w:t>f) Se ha garantizado la accesibilidad y seguridad de la documentación almacenada por el sistema de control de</w:t>
      </w:r>
      <w:r>
        <w:rPr>
          <w:rFonts w:cs="Calibri"/>
        </w:rPr>
        <w:t xml:space="preserve"> </w:t>
      </w:r>
      <w:r w:rsidRPr="00142901">
        <w:rPr>
          <w:rFonts w:cs="Calibri"/>
        </w:rPr>
        <w:t>versiones.</w:t>
      </w:r>
    </w:p>
    <w:p w14:paraId="4B5ED964" w14:textId="77777777" w:rsidR="00BB0EF0" w:rsidRPr="00142901" w:rsidRDefault="00BB0EF0" w:rsidP="00BB0EF0">
      <w:pPr>
        <w:ind w:left="360"/>
        <w:rPr>
          <w:rFonts w:cs="Calibri"/>
        </w:rPr>
      </w:pPr>
      <w:r w:rsidRPr="00142901">
        <w:rPr>
          <w:rFonts w:cs="Calibri"/>
        </w:rPr>
        <w:t>g) Se ha documentado la instalación, configuración y uso del sistema de control de versiones utilizado.</w:t>
      </w:r>
    </w:p>
    <w:p w14:paraId="10C6B1C4" w14:textId="77777777" w:rsidR="00BB0EF0" w:rsidRPr="003769D4" w:rsidRDefault="00BB0EF0" w:rsidP="00BB0EF0">
      <w:pPr>
        <w:rPr>
          <w:rFonts w:cs="Calibri"/>
          <w:color w:val="FF0000"/>
        </w:rPr>
      </w:pPr>
    </w:p>
    <w:p w14:paraId="319E56EA" w14:textId="77777777" w:rsidR="00BB0EF0" w:rsidRDefault="00BB0EF0" w:rsidP="00BB0EF0">
      <w:pPr>
        <w:pStyle w:val="Ttulo2"/>
        <w:numPr>
          <w:ilvl w:val="1"/>
          <w:numId w:val="23"/>
        </w:numPr>
        <w:rPr>
          <w:rFonts w:ascii="Calibri" w:hAnsi="Calibri" w:cs="Calibri"/>
        </w:rPr>
      </w:pPr>
      <w:bookmarkStart w:id="2" w:name="_Toc432628796"/>
      <w:bookmarkStart w:id="3" w:name="_Toc21334571"/>
      <w:r w:rsidRPr="003769D4">
        <w:rPr>
          <w:rFonts w:ascii="Calibri" w:hAnsi="Calibri" w:cs="Calibri"/>
        </w:rPr>
        <w:t>Criterios de calificación</w:t>
      </w:r>
      <w:bookmarkEnd w:id="2"/>
      <w:bookmarkEnd w:id="3"/>
    </w:p>
    <w:p w14:paraId="22791704" w14:textId="77777777" w:rsidR="00BB0EF0" w:rsidRDefault="00BB0EF0" w:rsidP="00BB0EF0">
      <w:pPr>
        <w:ind w:hanging="2"/>
      </w:pPr>
      <w:r>
        <w:t>Dado el carácter práctico del módulo se establece una calificación mixta entre los contenidos evaluados en proyectos o prácticas y en los exámenes.</w:t>
      </w:r>
    </w:p>
    <w:p w14:paraId="1A74BD49" w14:textId="77777777" w:rsidR="00BB0EF0" w:rsidRDefault="00BB0EF0" w:rsidP="00BB0EF0">
      <w:pPr>
        <w:ind w:hanging="2"/>
      </w:pPr>
    </w:p>
    <w:p w14:paraId="0B8E6247" w14:textId="77777777" w:rsidR="00BB0EF0" w:rsidRPr="004E32BB" w:rsidRDefault="00BB0EF0" w:rsidP="00BB0EF0">
      <w:pPr>
        <w:ind w:hanging="2"/>
        <w:rPr>
          <w:rFonts w:cs="Calibri"/>
          <w:b/>
          <w:bCs/>
        </w:rPr>
      </w:pPr>
      <w:r w:rsidRPr="004E32BB">
        <w:rPr>
          <w:rFonts w:cs="Calibri"/>
          <w:b/>
          <w:bCs/>
        </w:rPr>
        <w:t>Criterios de calificación según</w:t>
      </w:r>
      <w:r w:rsidRPr="004E32BB">
        <w:rPr>
          <w:b/>
          <w:bCs/>
        </w:rPr>
        <w:t xml:space="preserve"> escenario 1 (</w:t>
      </w:r>
      <w:r w:rsidRPr="004E32BB">
        <w:rPr>
          <w:rFonts w:cs="Calibri"/>
          <w:b/>
          <w:bCs/>
        </w:rPr>
        <w:t>presencial)</w:t>
      </w:r>
    </w:p>
    <w:p w14:paraId="705CFF94" w14:textId="77777777" w:rsidR="00BB0EF0" w:rsidRDefault="00BB0EF0" w:rsidP="00BB0EF0">
      <w:pPr>
        <w:keepNext/>
        <w:numPr>
          <w:ilvl w:val="2"/>
          <w:numId w:val="23"/>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lastRenderedPageBreak/>
        <w:t>Examen</w:t>
      </w:r>
    </w:p>
    <w:p w14:paraId="3AC5BD0A" w14:textId="77777777" w:rsidR="00BB0EF0" w:rsidRDefault="00BB0EF0" w:rsidP="00BB0EF0">
      <w:pPr>
        <w:ind w:hanging="2"/>
        <w:rPr>
          <w:u w:val="single"/>
        </w:rPr>
      </w:pPr>
      <w:bookmarkStart w:id="4" w:name="_heading=h.z337ya" w:colFirst="0" w:colLast="0"/>
      <w:bookmarkEnd w:id="4"/>
      <w:r>
        <w:t xml:space="preserve">En cada evaluación se realizará al menos un </w:t>
      </w:r>
      <w:r>
        <w:rPr>
          <w:b/>
          <w:u w:val="single"/>
        </w:rPr>
        <w:t>examen</w:t>
      </w:r>
      <w:r>
        <w:rPr>
          <w:b/>
        </w:rPr>
        <w:t xml:space="preserve"> </w:t>
      </w:r>
      <w:r>
        <w:t xml:space="preserve">de tipo teórico-práctico. </w:t>
      </w:r>
    </w:p>
    <w:p w14:paraId="4EF1EE3E" w14:textId="77777777" w:rsidR="00BB0EF0" w:rsidRDefault="00BB0EF0" w:rsidP="00BB0EF0">
      <w:pPr>
        <w:keepNext/>
        <w:numPr>
          <w:ilvl w:val="2"/>
          <w:numId w:val="23"/>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Actividades de enseñanza-aprendizaje</w:t>
      </w:r>
    </w:p>
    <w:p w14:paraId="324D908C" w14:textId="77777777" w:rsidR="00BB0EF0" w:rsidRDefault="00BB0EF0" w:rsidP="00BB0EF0">
      <w:pPr>
        <w:ind w:hanging="2"/>
      </w:pPr>
      <w:r>
        <w:t xml:space="preserve">Durante las evaluaciones se propondrán una serie de </w:t>
      </w:r>
      <w:r>
        <w:rPr>
          <w:b/>
          <w:u w:val="single"/>
        </w:rPr>
        <w:t xml:space="preserve">Actividades de enseñanza-aprendizaje </w:t>
      </w:r>
      <w:r>
        <w:t>(proyectos, ejercicios, prácticas o trabajos).</w:t>
      </w:r>
    </w:p>
    <w:p w14:paraId="64AF2466" w14:textId="77777777" w:rsidR="00BB0EF0" w:rsidRDefault="00BB0EF0" w:rsidP="00BB0EF0">
      <w:pPr>
        <w:numPr>
          <w:ilvl w:val="0"/>
          <w:numId w:val="25"/>
        </w:numPr>
        <w:suppressAutoHyphens/>
        <w:ind w:leftChars="-1" w:left="0" w:hangingChars="1" w:hanging="2"/>
        <w:textDirection w:val="btLr"/>
        <w:textAlignment w:val="top"/>
        <w:outlineLvl w:val="0"/>
      </w:pPr>
      <w:r>
        <w:t xml:space="preserve">La evaluación de éstas actividades. </w:t>
      </w:r>
    </w:p>
    <w:p w14:paraId="2E143938" w14:textId="77777777" w:rsidR="00BB0EF0" w:rsidRDefault="00BB0EF0" w:rsidP="00BB0EF0">
      <w:pPr>
        <w:numPr>
          <w:ilvl w:val="2"/>
          <w:numId w:val="26"/>
        </w:numPr>
        <w:suppressAutoHyphens/>
        <w:ind w:leftChars="-1" w:left="0" w:hangingChars="1" w:hanging="2"/>
        <w:textDirection w:val="btLr"/>
        <w:textAlignment w:val="top"/>
        <w:outlineLvl w:val="0"/>
      </w:pPr>
      <w:r>
        <w:t xml:space="preserve">En este aspecto se valorará además del trabajo realizado en la práctica la actitud y el trabajo realizado por el alumno </w:t>
      </w:r>
    </w:p>
    <w:p w14:paraId="58E3DCDA" w14:textId="77777777" w:rsidR="00BB0EF0" w:rsidRDefault="00BB0EF0" w:rsidP="00BB0EF0">
      <w:pPr>
        <w:numPr>
          <w:ilvl w:val="2"/>
          <w:numId w:val="26"/>
        </w:numPr>
        <w:suppressAutoHyphens/>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14:paraId="389C8A49" w14:textId="77777777" w:rsidR="00BB0EF0" w:rsidRDefault="00BB0EF0" w:rsidP="00BB0EF0">
      <w:pPr>
        <w:numPr>
          <w:ilvl w:val="2"/>
          <w:numId w:val="26"/>
        </w:numPr>
        <w:suppressAutoHyphens/>
        <w:ind w:leftChars="-1" w:left="0" w:hangingChars="1" w:hanging="2"/>
        <w:textDirection w:val="btLr"/>
        <w:textAlignment w:val="top"/>
        <w:outlineLvl w:val="0"/>
      </w:pPr>
      <w:bookmarkStart w:id="5" w:name="_heading=h.3j2qqm3" w:colFirst="0" w:colLast="0"/>
      <w:bookmarkEnd w:id="5"/>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6871EC5B" w14:textId="77777777" w:rsidR="00BB0EF0" w:rsidRDefault="00BB0EF0" w:rsidP="00BB0EF0">
      <w:pPr>
        <w:keepNext/>
        <w:numPr>
          <w:ilvl w:val="2"/>
          <w:numId w:val="23"/>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bookmarkStart w:id="6" w:name="_heading=h.1y810tw" w:colFirst="0" w:colLast="0"/>
      <w:bookmarkEnd w:id="6"/>
      <w:r>
        <w:rPr>
          <w:rFonts w:ascii="Arial" w:eastAsia="Arial" w:hAnsi="Arial" w:cs="Arial"/>
          <w:b/>
          <w:color w:val="000000"/>
          <w:sz w:val="26"/>
          <w:szCs w:val="26"/>
        </w:rPr>
        <w:t>Calificación de cada evaluación</w:t>
      </w:r>
    </w:p>
    <w:p w14:paraId="75855717" w14:textId="77777777" w:rsidR="00BB0EF0" w:rsidRPr="00F81ED3" w:rsidRDefault="00BB0EF0" w:rsidP="00BB0EF0">
      <w:pPr>
        <w:ind w:hanging="2"/>
        <w:rPr>
          <w:rFonts w:cs="Calibri"/>
        </w:rPr>
      </w:pPr>
      <w:r w:rsidRPr="00F81ED3">
        <w:rPr>
          <w:rFonts w:cs="Calibri"/>
        </w:rPr>
        <w:t>En cada una de las evaluaciones se calificarán los siguientes conceptos:</w:t>
      </w:r>
    </w:p>
    <w:p w14:paraId="176B0D1C" w14:textId="77777777" w:rsidR="00BB0EF0" w:rsidRPr="00F81ED3" w:rsidRDefault="00BB0EF0" w:rsidP="00BB0EF0">
      <w:pPr>
        <w:numPr>
          <w:ilvl w:val="0"/>
          <w:numId w:val="27"/>
        </w:numPr>
        <w:suppressAutoHyphens/>
        <w:ind w:left="0" w:hanging="2"/>
        <w:rPr>
          <w:rFonts w:cs="Calibri"/>
        </w:rPr>
      </w:pPr>
      <w:r w:rsidRPr="00F81ED3">
        <w:rPr>
          <w:rFonts w:cs="Calibri"/>
        </w:rPr>
        <w:t>Una actividad de enseñanza-aprendizaje (proyectos o trabaj</w:t>
      </w:r>
      <w:r>
        <w:t>os realizados por el alumno): 30</w:t>
      </w:r>
      <w:r w:rsidRPr="00F81ED3">
        <w:rPr>
          <w:rFonts w:cs="Calibri"/>
        </w:rPr>
        <w:t>% de la nota.</w:t>
      </w:r>
    </w:p>
    <w:p w14:paraId="00E2B97A" w14:textId="77777777" w:rsidR="00BB0EF0" w:rsidRPr="00F81ED3" w:rsidRDefault="00BB0EF0" w:rsidP="00BB0EF0">
      <w:pPr>
        <w:numPr>
          <w:ilvl w:val="0"/>
          <w:numId w:val="27"/>
        </w:numPr>
        <w:suppressAutoHyphens/>
        <w:ind w:left="0" w:hanging="2"/>
        <w:rPr>
          <w:rFonts w:cs="Calibri"/>
        </w:rPr>
      </w:pPr>
      <w:r w:rsidRPr="00F81ED3">
        <w:rPr>
          <w:rFonts w:cs="Calibri"/>
        </w:rPr>
        <w:t>Un examen es</w:t>
      </w:r>
      <w:r>
        <w:t>crito con contenido práctico: 70</w:t>
      </w:r>
      <w:r w:rsidRPr="00F81ED3">
        <w:rPr>
          <w:rFonts w:cs="Calibri"/>
        </w:rPr>
        <w:t xml:space="preserve">% de la nota. </w:t>
      </w:r>
    </w:p>
    <w:p w14:paraId="14F229AE" w14:textId="77777777" w:rsidR="00BB0EF0" w:rsidRPr="00F81ED3" w:rsidRDefault="00BB0EF0" w:rsidP="00BB0EF0">
      <w:pPr>
        <w:ind w:hanging="2"/>
        <w:rPr>
          <w:rFonts w:cs="Calibri"/>
        </w:rPr>
      </w:pPr>
    </w:p>
    <w:p w14:paraId="2935C012" w14:textId="77777777" w:rsidR="00BB0EF0" w:rsidRPr="00F81ED3" w:rsidRDefault="00BB0EF0" w:rsidP="00BB0EF0">
      <w:pPr>
        <w:ind w:hanging="2"/>
      </w:pPr>
      <w:r w:rsidRPr="00F81ED3">
        <w:rPr>
          <w:rFonts w:cs="Calibri"/>
        </w:rPr>
        <w:t>Sin embargo, para superar cada evaluación es necesario:</w:t>
      </w:r>
    </w:p>
    <w:p w14:paraId="0E1638F0" w14:textId="77777777" w:rsidR="00BB0EF0" w:rsidRDefault="00BB0EF0" w:rsidP="00BB0EF0">
      <w:pPr>
        <w:numPr>
          <w:ilvl w:val="0"/>
          <w:numId w:val="24"/>
        </w:numPr>
        <w:suppressAutoHyphens/>
        <w:ind w:leftChars="-1" w:left="0" w:hangingChars="1" w:hanging="2"/>
        <w:textDirection w:val="btLr"/>
        <w:textAlignment w:val="top"/>
        <w:outlineLvl w:val="0"/>
      </w:pPr>
      <w:r>
        <w:t>Haber realizado, entregado y aprobado en los plazos establecidos todas las actividades de enseñanza-aprendizaje de entrega obligatoria.</w:t>
      </w:r>
    </w:p>
    <w:p w14:paraId="05930879" w14:textId="77777777" w:rsidR="00BB0EF0" w:rsidRDefault="00BB0EF0" w:rsidP="00BB0EF0">
      <w:pPr>
        <w:numPr>
          <w:ilvl w:val="0"/>
          <w:numId w:val="24"/>
        </w:numPr>
        <w:suppressAutoHyphens/>
        <w:ind w:leftChars="-1" w:left="0" w:hangingChars="1" w:hanging="2"/>
        <w:textDirection w:val="btLr"/>
        <w:textAlignment w:val="top"/>
        <w:outlineLvl w:val="0"/>
      </w:pPr>
      <w:r>
        <w:t xml:space="preserve">Obtener una nota mínima de 5 sobre 10 por criterio de evaluación. </w:t>
      </w:r>
    </w:p>
    <w:p w14:paraId="74B8CB67" w14:textId="77777777" w:rsidR="00BB0EF0" w:rsidRDefault="00BB0EF0" w:rsidP="00BB0EF0">
      <w:pPr>
        <w:numPr>
          <w:ilvl w:val="0"/>
          <w:numId w:val="24"/>
        </w:numPr>
        <w:suppressAutoHyphens/>
        <w:ind w:leftChars="-1" w:left="0" w:hangingChars="1" w:hanging="2"/>
        <w:textDirection w:val="btLr"/>
        <w:textAlignment w:val="top"/>
        <w:outlineLvl w:val="0"/>
      </w:pPr>
      <w:r>
        <w:t>La nota media de cada evaluación debe ser de 5 sobre 10.</w:t>
      </w:r>
    </w:p>
    <w:p w14:paraId="706034E0" w14:textId="77777777" w:rsidR="00BB0EF0" w:rsidRPr="004E32BB" w:rsidRDefault="00BB0EF0" w:rsidP="00BB0EF0">
      <w:pPr>
        <w:pBdr>
          <w:top w:val="nil"/>
          <w:left w:val="nil"/>
          <w:bottom w:val="nil"/>
          <w:right w:val="nil"/>
          <w:between w:val="nil"/>
        </w:pBdr>
        <w:ind w:hanging="2"/>
        <w:rPr>
          <w:sz w:val="22"/>
          <w:szCs w:val="22"/>
        </w:rPr>
      </w:pPr>
    </w:p>
    <w:p w14:paraId="35D960C0" w14:textId="77777777" w:rsidR="00BB0EF0" w:rsidRPr="004E32BB" w:rsidRDefault="00BB0EF0" w:rsidP="00BB0EF0">
      <w:pPr>
        <w:rPr>
          <w:b/>
          <w:bCs/>
        </w:rPr>
      </w:pPr>
      <w:r w:rsidRPr="004E32BB">
        <w:rPr>
          <w:b/>
          <w:bCs/>
        </w:rPr>
        <w:t>No se considera la evaluación superada si no se cumplen los dos criterios anteriores.</w:t>
      </w:r>
    </w:p>
    <w:p w14:paraId="6F616476" w14:textId="77777777" w:rsidR="00BB0EF0" w:rsidRPr="004E32BB" w:rsidRDefault="00BB0EF0" w:rsidP="00BB0EF0">
      <w:pPr>
        <w:ind w:left="360"/>
        <w:rPr>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BB0EF0" w:rsidRPr="004E32BB" w14:paraId="435F1B68" w14:textId="77777777" w:rsidTr="00E55704">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80459" w14:textId="77777777" w:rsidR="00BB0EF0" w:rsidRPr="004E32BB" w:rsidRDefault="00BB0EF0" w:rsidP="00E55704">
            <w:pPr>
              <w:jc w:val="center"/>
              <w:rPr>
                <w:b/>
              </w:rPr>
            </w:pPr>
            <w:r w:rsidRPr="004E32BB">
              <w:rPr>
                <w:b/>
              </w:rPr>
              <w:t xml:space="preserve">El alumno deberá superar cada una de las evaluaciones del curso. La nota final del módulo corresponde a la media aritmética de la nota obtenida en las evaluaciones, en el caso de que todas ellas estén aprobadas. </w:t>
            </w:r>
          </w:p>
          <w:p w14:paraId="79AB7902" w14:textId="77777777" w:rsidR="00BB0EF0" w:rsidRPr="004E32BB" w:rsidRDefault="00BB0EF0" w:rsidP="00E55704">
            <w:pPr>
              <w:jc w:val="center"/>
              <w:rPr>
                <w:b/>
              </w:rPr>
            </w:pPr>
          </w:p>
          <w:p w14:paraId="424E4826" w14:textId="77777777" w:rsidR="00BB0EF0" w:rsidRPr="004E32BB" w:rsidRDefault="00BB0EF0" w:rsidP="00E55704">
            <w:pPr>
              <w:jc w:val="center"/>
              <w:rPr>
                <w:b/>
              </w:rPr>
            </w:pPr>
            <w:r w:rsidRPr="004E32BB">
              <w:rPr>
                <w:b/>
              </w:rPr>
              <w:t>Si el alumno no supera una o varias evaluaciones, la nota final será de suspenso.</w:t>
            </w:r>
          </w:p>
          <w:p w14:paraId="5032AE8C" w14:textId="77777777" w:rsidR="00BB0EF0" w:rsidRPr="004E32BB" w:rsidRDefault="00BB0EF0" w:rsidP="00E55704">
            <w:pPr>
              <w:jc w:val="center"/>
              <w:rPr>
                <w:b/>
                <w:color w:val="548DD4"/>
              </w:rPr>
            </w:pPr>
          </w:p>
        </w:tc>
      </w:tr>
    </w:tbl>
    <w:p w14:paraId="32AB49DC" w14:textId="77777777" w:rsidR="00BB0EF0" w:rsidRDefault="00BB0EF0" w:rsidP="00BB0EF0">
      <w:pPr>
        <w:pBdr>
          <w:top w:val="nil"/>
          <w:left w:val="nil"/>
          <w:bottom w:val="nil"/>
          <w:right w:val="nil"/>
          <w:between w:val="nil"/>
        </w:pBdr>
        <w:ind w:hanging="2"/>
        <w:rPr>
          <w:color w:val="000000"/>
          <w:sz w:val="22"/>
          <w:szCs w:val="22"/>
        </w:rPr>
      </w:pPr>
    </w:p>
    <w:p w14:paraId="703D5808" w14:textId="77777777" w:rsidR="00BB0EF0" w:rsidRDefault="00BB0EF0" w:rsidP="00BB0EF0">
      <w:pPr>
        <w:pBdr>
          <w:top w:val="nil"/>
          <w:left w:val="nil"/>
          <w:bottom w:val="nil"/>
          <w:right w:val="nil"/>
          <w:between w:val="nil"/>
        </w:pBdr>
        <w:ind w:hanging="2"/>
        <w:rPr>
          <w:color w:val="000000"/>
          <w:sz w:val="22"/>
          <w:szCs w:val="22"/>
        </w:rPr>
      </w:pPr>
    </w:p>
    <w:p w14:paraId="7C67264F" w14:textId="77777777" w:rsidR="00BB0EF0" w:rsidRPr="004E32BB" w:rsidRDefault="00BB0EF0" w:rsidP="00BB0EF0">
      <w:pPr>
        <w:ind w:hanging="2"/>
        <w:rPr>
          <w:rFonts w:cs="Calibri"/>
          <w:b/>
        </w:rPr>
      </w:pPr>
      <w:r w:rsidRPr="004E32BB">
        <w:rPr>
          <w:rFonts w:cs="Calibri"/>
          <w:b/>
        </w:rPr>
        <w:t>Criterios de Calificación según escenario 2 (Semipresencial)</w:t>
      </w:r>
    </w:p>
    <w:p w14:paraId="1C35AB33" w14:textId="77777777" w:rsidR="00BB0EF0" w:rsidRPr="004E32BB" w:rsidRDefault="00BB0EF0" w:rsidP="00BB0EF0">
      <w:pPr>
        <w:ind w:hanging="2"/>
        <w:rPr>
          <w:rFonts w:cs="Calibri"/>
        </w:rPr>
      </w:pPr>
    </w:p>
    <w:p w14:paraId="51F578CD" w14:textId="77777777" w:rsidR="00BB0EF0" w:rsidRPr="004E32BB" w:rsidRDefault="00BB0EF0" w:rsidP="00BB0EF0">
      <w:pPr>
        <w:ind w:hanging="2"/>
        <w:rPr>
          <w:rFonts w:cs="Calibri"/>
        </w:rPr>
      </w:pPr>
      <w:r w:rsidRPr="004E32BB">
        <w:rPr>
          <w:rFonts w:cs="Calibri"/>
        </w:rPr>
        <w:t xml:space="preserve">La evaluación será igual que en el primer escenario (presencial), habrá que tener en cuenta que en las pruebas con contenido práctico podrá ser necesario: realizar turnos o podrán sustituirse, en caso necesario, por </w:t>
      </w:r>
      <w:proofErr w:type="spellStart"/>
      <w:r w:rsidRPr="004E32BB">
        <w:rPr>
          <w:rFonts w:cs="Calibri"/>
        </w:rPr>
        <w:t>micropruebas</w:t>
      </w:r>
      <w:proofErr w:type="spellEnd"/>
      <w:r w:rsidRPr="004E32BB">
        <w:rPr>
          <w:rFonts w:cs="Calibri"/>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51282FEE" w14:textId="77777777" w:rsidR="00BB0EF0" w:rsidRPr="00CB4845" w:rsidRDefault="00BB0EF0" w:rsidP="00BB0EF0">
      <w:pPr>
        <w:ind w:hanging="2"/>
        <w:rPr>
          <w:rFonts w:cs="Calibri"/>
          <w:color w:val="548DD4"/>
        </w:rPr>
      </w:pPr>
    </w:p>
    <w:p w14:paraId="0DC3A70A" w14:textId="77777777" w:rsidR="00BB0EF0" w:rsidRPr="004E32BB" w:rsidRDefault="00BB0EF0" w:rsidP="00BB0EF0">
      <w:pPr>
        <w:ind w:hanging="2"/>
        <w:rPr>
          <w:rFonts w:cs="Calibri"/>
          <w:b/>
        </w:rPr>
      </w:pPr>
      <w:r w:rsidRPr="004E32BB">
        <w:rPr>
          <w:rFonts w:cs="Calibri"/>
          <w:b/>
        </w:rPr>
        <w:t>Criterios de Calificación según escenario 3 (No presencial)</w:t>
      </w:r>
    </w:p>
    <w:p w14:paraId="25EBDB7D" w14:textId="77777777" w:rsidR="00BB0EF0" w:rsidRPr="004E32BB" w:rsidRDefault="00BB0EF0" w:rsidP="00BB0EF0">
      <w:pPr>
        <w:ind w:hanging="2"/>
        <w:rPr>
          <w:rFonts w:cs="Calibri"/>
        </w:rPr>
      </w:pPr>
    </w:p>
    <w:p w14:paraId="64500E5E" w14:textId="77777777" w:rsidR="00BB0EF0" w:rsidRPr="004E32BB" w:rsidRDefault="00BB0EF0" w:rsidP="00BB0EF0">
      <w:pPr>
        <w:ind w:hanging="2"/>
        <w:rPr>
          <w:rFonts w:cs="Calibri"/>
        </w:rPr>
      </w:pPr>
      <w:r w:rsidRPr="004E32BB">
        <w:rPr>
          <w:rFonts w:cs="Calibri"/>
        </w:rPr>
        <w:t xml:space="preserve">La evaluación será igual que en el segundo escenario </w:t>
      </w:r>
      <w:r w:rsidRPr="004E32BB">
        <w:t>(Semipresencial), salvo que las</w:t>
      </w:r>
      <w:r w:rsidRPr="004E32BB">
        <w:rPr>
          <w:rFonts w:cs="Calibri"/>
        </w:rPr>
        <w:t xml:space="preserve"> pruebas con contenido práctico serán obligatoriamente: </w:t>
      </w:r>
      <w:proofErr w:type="spellStart"/>
      <w:r w:rsidRPr="004E32BB">
        <w:rPr>
          <w:rFonts w:cs="Calibri"/>
        </w:rPr>
        <w:t>micropruebas</w:t>
      </w:r>
      <w:proofErr w:type="spellEnd"/>
      <w:r w:rsidRPr="004E32BB">
        <w:rPr>
          <w:rFonts w:cs="Calibri"/>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6E4422AF" w14:textId="77777777" w:rsidR="00BB0EF0" w:rsidRDefault="00BB0EF0" w:rsidP="00BB0EF0">
      <w:pPr>
        <w:pBdr>
          <w:top w:val="nil"/>
          <w:left w:val="nil"/>
          <w:bottom w:val="nil"/>
          <w:right w:val="nil"/>
          <w:between w:val="nil"/>
        </w:pBdr>
        <w:ind w:hanging="2"/>
        <w:rPr>
          <w:color w:val="000000"/>
          <w:sz w:val="22"/>
          <w:szCs w:val="22"/>
        </w:rPr>
      </w:pPr>
    </w:p>
    <w:p w14:paraId="46F37B0D" w14:textId="77777777" w:rsidR="00BB0EF0" w:rsidRPr="004E32BB" w:rsidRDefault="00BB0EF0" w:rsidP="00BB0EF0">
      <w:pPr>
        <w:ind w:hanging="2"/>
        <w:rPr>
          <w:rFonts w:asciiTheme="minorHAnsi" w:hAnsiTheme="minorHAnsi" w:cs="Calibri"/>
          <w:b/>
          <w:bCs/>
        </w:rPr>
      </w:pPr>
      <w:r w:rsidRPr="004E32BB">
        <w:rPr>
          <w:rFonts w:asciiTheme="minorHAnsi" w:hAnsiTheme="minorHAnsi" w:cs="Calibri"/>
          <w:b/>
          <w:bCs/>
        </w:rPr>
        <w:t>Criterios de Calificación Pendientes</w:t>
      </w:r>
    </w:p>
    <w:p w14:paraId="05C475B9" w14:textId="77777777" w:rsidR="00BB0EF0" w:rsidRPr="004E32BB" w:rsidRDefault="00BB0EF0" w:rsidP="00BB0EF0">
      <w:pPr>
        <w:ind w:hanging="2"/>
        <w:rPr>
          <w:rFonts w:asciiTheme="minorHAnsi" w:hAnsiTheme="minorHAnsi" w:cs="Calibri"/>
          <w:b/>
          <w:bCs/>
        </w:rPr>
      </w:pPr>
    </w:p>
    <w:p w14:paraId="5CE4DF12" w14:textId="77777777" w:rsidR="00BB0EF0" w:rsidRPr="004E32BB" w:rsidRDefault="00BB0EF0" w:rsidP="00BB0EF0">
      <w:pPr>
        <w:ind w:hanging="2"/>
        <w:rPr>
          <w:rFonts w:asciiTheme="minorHAnsi" w:hAnsiTheme="minorHAnsi" w:cs="Arial"/>
          <w:lang w:val="es-ES_tradnl"/>
        </w:rPr>
      </w:pPr>
      <w:r w:rsidRPr="004E32BB">
        <w:rPr>
          <w:rFonts w:asciiTheme="minorHAnsi" w:hAnsiTheme="minorHAnsi" w:cs="Arial"/>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14:paraId="534E9D77" w14:textId="77777777" w:rsidR="00BB0EF0" w:rsidRPr="004E32BB" w:rsidRDefault="00BB0EF0" w:rsidP="00BB0EF0">
      <w:pPr>
        <w:ind w:hanging="2"/>
        <w:rPr>
          <w:rFonts w:asciiTheme="minorHAnsi" w:hAnsiTheme="minorHAnsi" w:cs="Arial"/>
          <w:lang w:val="es-ES_tradnl"/>
        </w:rPr>
      </w:pPr>
    </w:p>
    <w:p w14:paraId="09FBB59A" w14:textId="77777777" w:rsidR="00BB0EF0" w:rsidRPr="004E32BB" w:rsidRDefault="00BB0EF0" w:rsidP="00BB0EF0">
      <w:pPr>
        <w:ind w:hanging="2"/>
        <w:rPr>
          <w:rFonts w:asciiTheme="minorHAnsi" w:hAnsiTheme="minorHAnsi" w:cs="Arial"/>
          <w:lang w:val="es-ES_tradnl"/>
        </w:rPr>
      </w:pPr>
      <w:r w:rsidRPr="004E32BB">
        <w:rPr>
          <w:rFonts w:asciiTheme="minorHAnsi" w:hAnsiTheme="minorHAnsi" w:cs="Arial"/>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14:paraId="1872807B" w14:textId="77777777" w:rsidR="00BB0EF0" w:rsidRPr="004E32BB" w:rsidRDefault="00BB0EF0" w:rsidP="00BB0EF0">
      <w:pPr>
        <w:ind w:hanging="2"/>
        <w:rPr>
          <w:rFonts w:asciiTheme="minorHAnsi" w:hAnsiTheme="minorHAnsi" w:cs="Arial"/>
          <w:lang w:val="es-ES_tradnl"/>
        </w:rPr>
      </w:pPr>
    </w:p>
    <w:p w14:paraId="7BB7B69D" w14:textId="77777777" w:rsidR="00BB0EF0" w:rsidRPr="004E32BB" w:rsidRDefault="00BB0EF0" w:rsidP="00BB0EF0">
      <w:pPr>
        <w:ind w:hanging="2"/>
        <w:rPr>
          <w:rFonts w:asciiTheme="minorHAnsi" w:hAnsiTheme="minorHAnsi" w:cs="Arial"/>
          <w:lang w:val="es-ES_tradnl"/>
        </w:rPr>
      </w:pPr>
      <w:r w:rsidRPr="004E32BB">
        <w:rPr>
          <w:rFonts w:asciiTheme="minorHAnsi" w:hAnsiTheme="minorHAnsi" w:cs="Arial"/>
          <w:lang w:val="es-ES_tradnl"/>
        </w:rPr>
        <w:t>La calificación del módulo será la puntuación obtenida en la prueba final del módulo sin decimales.</w:t>
      </w:r>
    </w:p>
    <w:p w14:paraId="51E58D42" w14:textId="77777777" w:rsidR="00BB0EF0" w:rsidRPr="004E32BB" w:rsidRDefault="00BB0EF0" w:rsidP="00BB0EF0">
      <w:pPr>
        <w:ind w:hanging="2"/>
        <w:rPr>
          <w:rFonts w:asciiTheme="minorHAnsi" w:hAnsiTheme="minorHAnsi" w:cs="Arial"/>
          <w:lang w:val="es-ES_tradnl"/>
        </w:rPr>
      </w:pPr>
    </w:p>
    <w:p w14:paraId="6E69104A" w14:textId="77777777" w:rsidR="00BB0EF0" w:rsidRPr="004E32BB" w:rsidRDefault="00BB0EF0" w:rsidP="00BB0EF0">
      <w:pPr>
        <w:ind w:hanging="2"/>
        <w:rPr>
          <w:rFonts w:asciiTheme="minorHAnsi" w:hAnsiTheme="minorHAnsi" w:cs="Arial"/>
          <w:lang w:val="es-ES_tradnl"/>
        </w:rPr>
      </w:pPr>
      <w:r w:rsidRPr="004E32BB">
        <w:rPr>
          <w:rFonts w:asciiTheme="minorHAnsi" w:hAnsiTheme="minorHAnsi" w:cs="Arial"/>
          <w:lang w:val="es-ES_tradnl"/>
        </w:rPr>
        <w:t>Con esta calificación se determina finalmente si se ha superado o no el módulo:</w:t>
      </w:r>
    </w:p>
    <w:p w14:paraId="4FA2D5A0" w14:textId="77777777" w:rsidR="00BB0EF0" w:rsidRPr="004E32BB" w:rsidRDefault="00BB0EF0" w:rsidP="00BB0EF0">
      <w:pPr>
        <w:numPr>
          <w:ilvl w:val="0"/>
          <w:numId w:val="28"/>
        </w:numPr>
        <w:ind w:left="0" w:hanging="2"/>
        <w:rPr>
          <w:rFonts w:asciiTheme="minorHAnsi" w:hAnsiTheme="minorHAnsi" w:cs="Arial"/>
          <w:lang w:val="es-ES_tradnl"/>
        </w:rPr>
      </w:pPr>
      <w:r w:rsidRPr="004E32BB">
        <w:rPr>
          <w:rFonts w:asciiTheme="minorHAnsi" w:hAnsiTheme="minorHAnsi" w:cs="Arial"/>
          <w:lang w:val="es-ES_tradnl"/>
        </w:rPr>
        <w:t>Si la puntuación es inferior a 5, el módulo no habrá sido superado.</w:t>
      </w:r>
    </w:p>
    <w:p w14:paraId="34EA46F3" w14:textId="77777777" w:rsidR="00BB0EF0" w:rsidRPr="004E32BB" w:rsidRDefault="00BB0EF0" w:rsidP="00BB0EF0">
      <w:pPr>
        <w:numPr>
          <w:ilvl w:val="0"/>
          <w:numId w:val="28"/>
        </w:numPr>
        <w:ind w:left="0" w:hanging="2"/>
        <w:rPr>
          <w:rFonts w:asciiTheme="minorHAnsi" w:hAnsiTheme="minorHAnsi" w:cs="Arial"/>
          <w:lang w:val="es-ES_tradnl"/>
        </w:rPr>
      </w:pPr>
      <w:r w:rsidRPr="004E32BB">
        <w:rPr>
          <w:rFonts w:asciiTheme="minorHAnsi" w:hAnsiTheme="minorHAnsi" w:cs="Arial"/>
          <w:lang w:val="es-ES_tradnl"/>
        </w:rPr>
        <w:t>En caso contrario el alumno habrá superado el módulo.</w:t>
      </w:r>
    </w:p>
    <w:p w14:paraId="1AB09A5E" w14:textId="77777777" w:rsidR="00BB0EF0" w:rsidRPr="004E32BB" w:rsidRDefault="00BB0EF0" w:rsidP="00BB0EF0">
      <w:pPr>
        <w:ind w:hanging="2"/>
        <w:rPr>
          <w:rFonts w:asciiTheme="minorHAnsi" w:hAnsiTheme="minorHAnsi" w:cs="Arial"/>
          <w:b/>
          <w:lang w:val="es-ES_tradnl"/>
        </w:rPr>
      </w:pPr>
    </w:p>
    <w:p w14:paraId="041EC392" w14:textId="77777777" w:rsidR="00BB0EF0" w:rsidRPr="004E32BB" w:rsidRDefault="00BB0EF0" w:rsidP="00BB0EF0">
      <w:pPr>
        <w:ind w:hanging="2"/>
      </w:pPr>
      <w:r w:rsidRPr="004E32BB">
        <w:rPr>
          <w:rFonts w:asciiTheme="minorHAnsi" w:hAnsiTheme="minorHAnsi" w:cs="Arial"/>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2FC0BA3E" w14:textId="2B416D17" w:rsidR="00AD3C8F" w:rsidRDefault="00AD3C8F" w:rsidP="00E6793E">
      <w:pPr>
        <w:ind w:left="360"/>
        <w:rPr>
          <w:rFonts w:cs="Calibri"/>
        </w:rPr>
      </w:pPr>
    </w:p>
    <w:p w14:paraId="37448030" w14:textId="77777777" w:rsidR="00BB0EF0" w:rsidRPr="003769D4" w:rsidRDefault="00BB0EF0" w:rsidP="00BB0EF0">
      <w:pPr>
        <w:pStyle w:val="Ttulo2"/>
        <w:numPr>
          <w:ilvl w:val="1"/>
          <w:numId w:val="23"/>
        </w:numPr>
        <w:rPr>
          <w:rFonts w:ascii="Calibri" w:hAnsi="Calibri" w:cs="Calibri"/>
        </w:rPr>
      </w:pPr>
      <w:r w:rsidRPr="003769D4">
        <w:rPr>
          <w:rFonts w:ascii="Calibri" w:hAnsi="Calibri" w:cs="Calibri"/>
        </w:rPr>
        <w:lastRenderedPageBreak/>
        <w:t>Recuperación</w:t>
      </w:r>
    </w:p>
    <w:p w14:paraId="59F68222" w14:textId="77777777" w:rsidR="00BB0EF0" w:rsidRDefault="00BB0EF0" w:rsidP="00BB0EF0">
      <w:pPr>
        <w:ind w:hanging="2"/>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60EB443E" w14:textId="77777777" w:rsidR="00BB0EF0" w:rsidRDefault="00BB0EF0" w:rsidP="00BB0EF0">
      <w:pPr>
        <w:ind w:hanging="2"/>
        <w:rPr>
          <w:rFonts w:cs="Calibri"/>
          <w:color w:val="FF0000"/>
        </w:rPr>
      </w:pPr>
    </w:p>
    <w:p w14:paraId="3CA5DBF6" w14:textId="77777777" w:rsidR="00BB0EF0" w:rsidRDefault="00BB0EF0" w:rsidP="00BB0EF0">
      <w:pPr>
        <w:ind w:hanging="2"/>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41F43340" w14:textId="77777777" w:rsidR="00BB0EF0" w:rsidRDefault="00BB0EF0" w:rsidP="00BB0EF0"/>
    <w:p w14:paraId="505EF1A5" w14:textId="77777777" w:rsidR="00BB0EF0" w:rsidRDefault="00BB0EF0" w:rsidP="00BB0EF0">
      <w:pPr>
        <w:ind w:hanging="2"/>
      </w:pPr>
      <w:r>
        <w:t xml:space="preserve">Si un alumno no supera una o varios criterios de evaluación, deberá recuperar los criterios no superados en el examen final de recuperación que se realizará en la segunda convocatoria ordinaria. </w:t>
      </w:r>
    </w:p>
    <w:p w14:paraId="65692726" w14:textId="77777777" w:rsidR="00BB0EF0" w:rsidRDefault="00BB0EF0" w:rsidP="00BB0EF0">
      <w:pPr>
        <w:ind w:hanging="2"/>
      </w:pPr>
      <w:r>
        <w:t>Para poder realizar este examen es necesario haber presentado todos los trabajos prácticos solicitados por el profesor a lo largo de todo el curso y tener una calificación de mínimo 5 en estos.</w:t>
      </w:r>
    </w:p>
    <w:p w14:paraId="0E0FBF57" w14:textId="77777777" w:rsidR="00BB0EF0" w:rsidRDefault="00BB0EF0" w:rsidP="00BB0EF0">
      <w:pPr>
        <w:ind w:hanging="2"/>
      </w:pPr>
      <w:r>
        <w:t>En el examen final de la segunda convocatoria ordinaria, el alumno deberá recuperar:</w:t>
      </w:r>
    </w:p>
    <w:p w14:paraId="0D2C1A9D" w14:textId="77777777" w:rsidR="00BB0EF0" w:rsidRDefault="00BB0EF0" w:rsidP="00BB0EF0">
      <w:pPr>
        <w:numPr>
          <w:ilvl w:val="0"/>
          <w:numId w:val="29"/>
        </w:numPr>
        <w:suppressAutoHyphens/>
        <w:ind w:leftChars="-1" w:left="0" w:hangingChars="1" w:hanging="2"/>
        <w:textDirection w:val="btLr"/>
        <w:textAlignment w:val="top"/>
        <w:outlineLvl w:val="0"/>
      </w:pPr>
      <w:r>
        <w:t>Todos los criterios correspondientes a la evaluación no superada.</w:t>
      </w:r>
    </w:p>
    <w:p w14:paraId="7005C0BD" w14:textId="77777777" w:rsidR="00BB0EF0" w:rsidRDefault="00BB0EF0" w:rsidP="00BB0EF0">
      <w:pPr>
        <w:ind w:hanging="2"/>
      </w:pPr>
      <w:r>
        <w:t>La calificación final se obtendrá:</w:t>
      </w:r>
    </w:p>
    <w:p w14:paraId="27C00C58" w14:textId="77777777" w:rsidR="00BB0EF0" w:rsidRDefault="00BB0EF0" w:rsidP="00BB0EF0">
      <w:pPr>
        <w:ind w:hanging="2"/>
        <w:rPr>
          <w:highlight w:val="yellow"/>
        </w:rPr>
      </w:pPr>
      <w:bookmarkStart w:id="7" w:name="_heading=h.2xcytpi" w:colFirst="0" w:colLast="0"/>
      <w:bookmarkEnd w:id="7"/>
      <w:r>
        <w:t>•</w:t>
      </w:r>
      <w:r>
        <w:tab/>
        <w:t xml:space="preserve">Como la media aritmética con las calificaciones obtenidas en los criterios de evaluación superados. </w:t>
      </w:r>
    </w:p>
    <w:p w14:paraId="0DA66536" w14:textId="77777777" w:rsidR="00BB0EF0" w:rsidRDefault="00BB0EF0" w:rsidP="00BB0EF0">
      <w:pPr>
        <w:keepNext/>
        <w:numPr>
          <w:ilvl w:val="2"/>
          <w:numId w:val="23"/>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Planificación de las actividades de recuperación de los módulos no superados</w:t>
      </w:r>
    </w:p>
    <w:p w14:paraId="438588E8" w14:textId="77777777" w:rsidR="00BB0EF0" w:rsidRDefault="00BB0EF0" w:rsidP="00BB0EF0">
      <w:pPr>
        <w:ind w:hanging="2"/>
      </w:pPr>
      <w:bookmarkStart w:id="8" w:name="_heading=h.1ci93xb" w:colFirst="0" w:colLast="0"/>
      <w:bookmarkEnd w:id="8"/>
      <w:r>
        <w:t>En el caso de aquellos alumnos que hayan promocionado a 2º y tengan este módulo no superado, deberán realizar y superar los ejercicios y proyectos propuestos por el profesor. Además, se realizará un examen de los contenidos del módulo.</w:t>
      </w:r>
    </w:p>
    <w:p w14:paraId="74E20046" w14:textId="77777777" w:rsidR="00BB0EF0" w:rsidRPr="00616DB0" w:rsidRDefault="00BB0EF0" w:rsidP="00BB0EF0"/>
    <w:p w14:paraId="1D316F06" w14:textId="77777777" w:rsidR="00BB0EF0" w:rsidRPr="00616DB0" w:rsidRDefault="00BB0EF0" w:rsidP="00BB0EF0">
      <w:pPr>
        <w:pStyle w:val="Ttulo2"/>
        <w:numPr>
          <w:ilvl w:val="1"/>
          <w:numId w:val="23"/>
        </w:numPr>
        <w:rPr>
          <w:rFonts w:ascii="Calibri" w:hAnsi="Calibri" w:cs="Calibri"/>
          <w:color w:val="000000" w:themeColor="text1"/>
        </w:rPr>
      </w:pPr>
      <w:bookmarkStart w:id="9" w:name="_Toc401178485"/>
      <w:bookmarkStart w:id="10" w:name="_Toc432628800"/>
      <w:bookmarkStart w:id="11" w:name="_Toc21334575"/>
      <w:r w:rsidRPr="001D7F93">
        <w:rPr>
          <w:rFonts w:ascii="Calibri" w:hAnsi="Calibri" w:cs="Calibri"/>
          <w:color w:val="000000" w:themeColor="text1"/>
        </w:rPr>
        <w:lastRenderedPageBreak/>
        <w:t xml:space="preserve">Acceso al módulo de </w:t>
      </w:r>
      <w:proofErr w:type="spellStart"/>
      <w:r w:rsidRPr="001D7F93">
        <w:rPr>
          <w:rFonts w:ascii="Calibri" w:hAnsi="Calibri" w:cs="Calibri"/>
          <w:color w:val="000000" w:themeColor="text1"/>
        </w:rPr>
        <w:t>FCTs</w:t>
      </w:r>
      <w:proofErr w:type="spellEnd"/>
      <w:r w:rsidRPr="001D7F93">
        <w:rPr>
          <w:rFonts w:ascii="Calibri" w:hAnsi="Calibri" w:cs="Calibri"/>
          <w:color w:val="000000" w:themeColor="text1"/>
        </w:rPr>
        <w:t xml:space="preserve"> [y proyecto] o repetición de módulo</w:t>
      </w:r>
      <w:bookmarkEnd w:id="9"/>
      <w:bookmarkEnd w:id="10"/>
      <w:bookmarkEnd w:id="11"/>
    </w:p>
    <w:p w14:paraId="0C7CFABF" w14:textId="77777777" w:rsidR="00BB0EF0" w:rsidRPr="001D7F93" w:rsidRDefault="00BB0EF0" w:rsidP="00BB0EF0">
      <w:pPr>
        <w:rPr>
          <w:rFonts w:cs="Calibri"/>
          <w:color w:val="000000" w:themeColor="text1"/>
        </w:rPr>
      </w:pPr>
      <w:r w:rsidRPr="001D7F93">
        <w:rPr>
          <w:rFonts w:cs="Calibri"/>
          <w:color w:val="000000" w:themeColor="text1"/>
        </w:rPr>
        <w:t>En la primera convocatoria ordinaria de la segunda evaluación, los alumnos que obtengan una evaluación positiva en todos los módulos, accederán de forma automática a los módulos de Formación en Centros de Trabajo [y proyecto].</w:t>
      </w:r>
    </w:p>
    <w:p w14:paraId="31AC2264" w14:textId="77777777" w:rsidR="00BB0EF0" w:rsidRPr="001D7F93" w:rsidRDefault="00BB0EF0" w:rsidP="00BB0EF0">
      <w:pPr>
        <w:rPr>
          <w:rFonts w:cs="Calibri"/>
          <w:color w:val="000000" w:themeColor="text1"/>
        </w:rPr>
      </w:pPr>
    </w:p>
    <w:p w14:paraId="33B0283A" w14:textId="77777777" w:rsidR="00BB0EF0" w:rsidRPr="001D7F93" w:rsidRDefault="00BB0EF0" w:rsidP="00BB0EF0">
      <w:pPr>
        <w:rPr>
          <w:rFonts w:cs="Calibri"/>
          <w:color w:val="000000" w:themeColor="text1"/>
        </w:rPr>
      </w:pPr>
      <w:r w:rsidRPr="001D7F93">
        <w:rPr>
          <w:rFonts w:cs="Calibri"/>
          <w:color w:val="000000" w:themeColor="text1"/>
        </w:rPr>
        <w:t>Aquellos alumnos que hubieran suspendido uno o varios módulos cuya carga horaria sea superior a 200 horas anuales accederán a la segunda convocatoria ordinaria de junio.</w:t>
      </w:r>
    </w:p>
    <w:p w14:paraId="08040101" w14:textId="77777777" w:rsidR="00BB0EF0" w:rsidRPr="001D7F93" w:rsidRDefault="00BB0EF0" w:rsidP="00BB0EF0">
      <w:pPr>
        <w:rPr>
          <w:rFonts w:cs="Calibri"/>
          <w:color w:val="000000" w:themeColor="text1"/>
        </w:rPr>
      </w:pPr>
    </w:p>
    <w:p w14:paraId="1CA7453A" w14:textId="77777777" w:rsidR="00BB0EF0" w:rsidRPr="003769D4" w:rsidRDefault="00BB0EF0" w:rsidP="00BB0EF0">
      <w:pPr>
        <w:ind w:firstLine="576"/>
        <w:rPr>
          <w:rFonts w:cs="Calibri"/>
          <w:color w:val="FF0000"/>
        </w:rPr>
      </w:pPr>
      <w:r w:rsidRPr="001D7F93">
        <w:rPr>
          <w:rFonts w:cs="Calibri"/>
          <w:color w:val="000000" w:themeColor="text1"/>
        </w:rPr>
        <w:t xml:space="preserve">Con carácter excepcional, a decisión del equipo docente del ciclo, los alumnos podrán acceder a los módulos de </w:t>
      </w:r>
      <w:proofErr w:type="spellStart"/>
      <w:r w:rsidRPr="001D7F93">
        <w:rPr>
          <w:rFonts w:cs="Calibri"/>
          <w:color w:val="000000" w:themeColor="text1"/>
        </w:rPr>
        <w:t>FCTs</w:t>
      </w:r>
      <w:proofErr w:type="spellEnd"/>
      <w:r w:rsidRPr="001D7F93">
        <w:rPr>
          <w:rFonts w:cs="Calibri"/>
          <w:color w:val="000000" w:themeColor="text1"/>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0802D5EA" w14:textId="77777777" w:rsidR="00BB0EF0" w:rsidRPr="00142901" w:rsidRDefault="00BB0EF0" w:rsidP="00E6793E">
      <w:pPr>
        <w:ind w:left="360"/>
        <w:rPr>
          <w:rFonts w:cs="Calibri"/>
        </w:rPr>
      </w:pPr>
      <w:bookmarkStart w:id="12" w:name="_GoBack"/>
      <w:bookmarkEnd w:id="12"/>
    </w:p>
    <w:sectPr w:rsidR="00BB0EF0" w:rsidRPr="00142901"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BAC3A" w14:textId="77777777" w:rsidR="004375F8" w:rsidRDefault="004375F8">
      <w:r>
        <w:separator/>
      </w:r>
    </w:p>
  </w:endnote>
  <w:endnote w:type="continuationSeparator" w:id="0">
    <w:p w14:paraId="3D005D92" w14:textId="77777777" w:rsidR="004375F8" w:rsidRDefault="0043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B747" w14:textId="77777777" w:rsidR="004375F8" w:rsidRDefault="004375F8">
      <w:r>
        <w:separator/>
      </w:r>
    </w:p>
  </w:footnote>
  <w:footnote w:type="continuationSeparator" w:id="0">
    <w:p w14:paraId="34AA1F03" w14:textId="77777777" w:rsidR="004375F8" w:rsidRDefault="00437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E6793E" w:rsidRPr="00AE5743" w14:paraId="7931F41D" w14:textId="77777777">
      <w:trPr>
        <w:trHeight w:val="1250"/>
      </w:trPr>
      <w:tc>
        <w:tcPr>
          <w:tcW w:w="1188" w:type="dxa"/>
        </w:tcPr>
        <w:p w14:paraId="541FC848" w14:textId="77777777" w:rsidR="00E6793E" w:rsidRPr="00AE5743" w:rsidRDefault="00E6793E" w:rsidP="002F410B">
          <w:pPr>
            <w:pStyle w:val="Encabezado"/>
            <w:rPr>
              <w:rFonts w:ascii="Calibri" w:hAnsi="Calibri"/>
            </w:rPr>
          </w:pPr>
          <w:r>
            <w:rPr>
              <w:rFonts w:ascii="Calibri" w:hAnsi="Calibri"/>
              <w:noProof/>
            </w:rPr>
            <w:drawing>
              <wp:inline distT="0" distB="0" distL="0" distR="0" wp14:anchorId="48618468" wp14:editId="602170E2">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62536399" w14:textId="77777777" w:rsidR="00E6793E" w:rsidRPr="00E6793E" w:rsidRDefault="00E6793E" w:rsidP="002F410B">
          <w:pPr>
            <w:pStyle w:val="Encabezado"/>
            <w:jc w:val="center"/>
            <w:rPr>
              <w:rFonts w:ascii="Calibri" w:hAnsi="Calibri" w:cs="Calibri"/>
              <w:color w:val="000000" w:themeColor="text1"/>
            </w:rPr>
          </w:pPr>
          <w:r w:rsidRPr="003769D4">
            <w:rPr>
              <w:rFonts w:ascii="Calibri" w:hAnsi="Calibri" w:cs="Calibri"/>
            </w:rPr>
            <w:t>I</w:t>
          </w:r>
          <w:r w:rsidRPr="00E6793E">
            <w:rPr>
              <w:rFonts w:ascii="Calibri" w:hAnsi="Calibri" w:cs="Calibri"/>
              <w:color w:val="000000" w:themeColor="text1"/>
            </w:rPr>
            <w:t>ES ARCIPRESTE DE HITA. DEPARTAMENTO DE INFORMÁTICA</w:t>
          </w:r>
        </w:p>
        <w:p w14:paraId="3420BE92" w14:textId="77777777" w:rsidR="00E6793E" w:rsidRPr="00E6793E" w:rsidRDefault="00E6793E" w:rsidP="002F410B">
          <w:pPr>
            <w:pStyle w:val="Encabezado"/>
            <w:jc w:val="center"/>
            <w:rPr>
              <w:rFonts w:ascii="Calibri" w:hAnsi="Calibri" w:cs="Calibri"/>
              <w:color w:val="000000" w:themeColor="text1"/>
            </w:rPr>
          </w:pPr>
          <w:r w:rsidRPr="00E6793E">
            <w:rPr>
              <w:rFonts w:ascii="Calibri" w:hAnsi="Calibri" w:cs="Calibri"/>
              <w:color w:val="000000" w:themeColor="text1"/>
            </w:rPr>
            <w:t>Programación didáctica del módulo: Despliegue de Aplicaciones Web</w:t>
          </w:r>
        </w:p>
        <w:p w14:paraId="673BC6A5" w14:textId="77777777" w:rsidR="00E6793E" w:rsidRPr="00E6793E" w:rsidRDefault="00E6793E" w:rsidP="002F410B">
          <w:pPr>
            <w:pStyle w:val="Encabezado"/>
            <w:jc w:val="center"/>
            <w:rPr>
              <w:rFonts w:ascii="Calibri" w:hAnsi="Calibri" w:cs="Calibri"/>
              <w:color w:val="000000" w:themeColor="text1"/>
            </w:rPr>
          </w:pPr>
          <w:r w:rsidRPr="00E6793E">
            <w:rPr>
              <w:rFonts w:ascii="Calibri" w:hAnsi="Calibri" w:cs="Calibri"/>
              <w:color w:val="000000" w:themeColor="text1"/>
            </w:rPr>
            <w:t>Ciclo formativo: Desarrollo de Aplicaciones Web</w:t>
          </w:r>
        </w:p>
        <w:p w14:paraId="7B409F73" w14:textId="3B64AF01" w:rsidR="00E6793E" w:rsidRPr="003769D4" w:rsidRDefault="00530068" w:rsidP="002822F8">
          <w:pPr>
            <w:pStyle w:val="Encabezado"/>
            <w:jc w:val="center"/>
            <w:rPr>
              <w:rFonts w:ascii="Calibri" w:hAnsi="Calibri" w:cs="Calibri"/>
            </w:rPr>
          </w:pPr>
          <w:r>
            <w:rPr>
              <w:rFonts w:ascii="Calibri" w:hAnsi="Calibri" w:cs="Calibri"/>
              <w:color w:val="000000" w:themeColor="text1"/>
            </w:rPr>
            <w:t>Curso 20</w:t>
          </w:r>
          <w:r w:rsidR="00BB0EF0">
            <w:rPr>
              <w:rFonts w:ascii="Calibri" w:hAnsi="Calibri" w:cs="Calibri"/>
              <w:color w:val="000000" w:themeColor="text1"/>
            </w:rPr>
            <w:t>21</w:t>
          </w:r>
          <w:r w:rsidR="00E6793E" w:rsidRPr="00E6793E">
            <w:rPr>
              <w:rFonts w:ascii="Calibri" w:hAnsi="Calibri" w:cs="Calibri"/>
              <w:color w:val="000000" w:themeColor="text1"/>
            </w:rPr>
            <w:t>/20</w:t>
          </w:r>
          <w:r>
            <w:rPr>
              <w:rFonts w:ascii="Calibri" w:hAnsi="Calibri" w:cs="Calibri"/>
              <w:color w:val="000000" w:themeColor="text1"/>
            </w:rPr>
            <w:t>2</w:t>
          </w:r>
          <w:r w:rsidR="00BB0EF0">
            <w:rPr>
              <w:rFonts w:ascii="Calibri" w:hAnsi="Calibri" w:cs="Calibri"/>
              <w:color w:val="000000" w:themeColor="text1"/>
            </w:rPr>
            <w:t>2</w:t>
          </w:r>
        </w:p>
      </w:tc>
    </w:tr>
  </w:tbl>
  <w:p w14:paraId="0C6EE7C3" w14:textId="77777777" w:rsidR="00E6793E" w:rsidRDefault="00E679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28"/>
    <w:lvl w:ilvl="0">
      <w:start w:val="1"/>
      <w:numFmt w:val="decimal"/>
      <w:lvlText w:val="%1."/>
      <w:lvlJc w:val="left"/>
      <w:pPr>
        <w:tabs>
          <w:tab w:val="num" w:pos="1080"/>
        </w:tabs>
        <w:ind w:left="1080" w:hanging="360"/>
      </w:pPr>
    </w:lvl>
  </w:abstractNum>
  <w:abstractNum w:abstractNumId="1"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CC9346F"/>
    <w:multiLevelType w:val="hybridMultilevel"/>
    <w:tmpl w:val="CB7A99D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6"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8"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1" w15:restartNumberingAfterBreak="0">
    <w:nsid w:val="433A4AE3"/>
    <w:multiLevelType w:val="multilevel"/>
    <w:tmpl w:val="6376FD6E"/>
    <w:lvl w:ilvl="0">
      <w:start w:val="1"/>
      <w:numFmt w:val="decimal"/>
      <w:lvlText w:val="%1"/>
      <w:lvlJc w:val="left"/>
      <w:pPr>
        <w:ind w:left="574"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2"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B476E7"/>
    <w:multiLevelType w:val="hybridMultilevel"/>
    <w:tmpl w:val="9A5C579C"/>
    <w:lvl w:ilvl="0" w:tplc="040A000F">
      <w:start w:val="1"/>
      <w:numFmt w:val="decimal"/>
      <w:lvlText w:val="%1."/>
      <w:lvlJc w:val="left"/>
      <w:pPr>
        <w:ind w:left="1480" w:hanging="360"/>
      </w:pPr>
    </w:lvl>
    <w:lvl w:ilvl="1" w:tplc="040A0019" w:tentative="1">
      <w:start w:val="1"/>
      <w:numFmt w:val="lowerLetter"/>
      <w:lvlText w:val="%2."/>
      <w:lvlJc w:val="left"/>
      <w:pPr>
        <w:ind w:left="2200" w:hanging="360"/>
      </w:pPr>
    </w:lvl>
    <w:lvl w:ilvl="2" w:tplc="040A001B" w:tentative="1">
      <w:start w:val="1"/>
      <w:numFmt w:val="lowerRoman"/>
      <w:lvlText w:val="%3."/>
      <w:lvlJc w:val="right"/>
      <w:pPr>
        <w:ind w:left="2920" w:hanging="180"/>
      </w:pPr>
    </w:lvl>
    <w:lvl w:ilvl="3" w:tplc="040A000F" w:tentative="1">
      <w:start w:val="1"/>
      <w:numFmt w:val="decimal"/>
      <w:lvlText w:val="%4."/>
      <w:lvlJc w:val="left"/>
      <w:pPr>
        <w:ind w:left="3640" w:hanging="360"/>
      </w:pPr>
    </w:lvl>
    <w:lvl w:ilvl="4" w:tplc="040A0019" w:tentative="1">
      <w:start w:val="1"/>
      <w:numFmt w:val="lowerLetter"/>
      <w:lvlText w:val="%5."/>
      <w:lvlJc w:val="left"/>
      <w:pPr>
        <w:ind w:left="4360" w:hanging="360"/>
      </w:pPr>
    </w:lvl>
    <w:lvl w:ilvl="5" w:tplc="040A001B" w:tentative="1">
      <w:start w:val="1"/>
      <w:numFmt w:val="lowerRoman"/>
      <w:lvlText w:val="%6."/>
      <w:lvlJc w:val="right"/>
      <w:pPr>
        <w:ind w:left="5080" w:hanging="180"/>
      </w:pPr>
    </w:lvl>
    <w:lvl w:ilvl="6" w:tplc="040A000F" w:tentative="1">
      <w:start w:val="1"/>
      <w:numFmt w:val="decimal"/>
      <w:lvlText w:val="%7."/>
      <w:lvlJc w:val="left"/>
      <w:pPr>
        <w:ind w:left="5800" w:hanging="360"/>
      </w:pPr>
    </w:lvl>
    <w:lvl w:ilvl="7" w:tplc="040A0019" w:tentative="1">
      <w:start w:val="1"/>
      <w:numFmt w:val="lowerLetter"/>
      <w:lvlText w:val="%8."/>
      <w:lvlJc w:val="left"/>
      <w:pPr>
        <w:ind w:left="6520" w:hanging="360"/>
      </w:pPr>
    </w:lvl>
    <w:lvl w:ilvl="8" w:tplc="040A001B" w:tentative="1">
      <w:start w:val="1"/>
      <w:numFmt w:val="lowerRoman"/>
      <w:lvlText w:val="%9."/>
      <w:lvlJc w:val="right"/>
      <w:pPr>
        <w:ind w:left="7240" w:hanging="180"/>
      </w:pPr>
    </w:lvl>
  </w:abstractNum>
  <w:abstractNum w:abstractNumId="1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0" w15:restartNumberingAfterBreak="0">
    <w:nsid w:val="5DD755EA"/>
    <w:multiLevelType w:val="hybridMultilevel"/>
    <w:tmpl w:val="8C52C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6BC16A9"/>
    <w:multiLevelType w:val="hybridMultilevel"/>
    <w:tmpl w:val="C582BE78"/>
    <w:lvl w:ilvl="0" w:tplc="0C0A0001">
      <w:start w:val="1"/>
      <w:numFmt w:val="bullet"/>
      <w:lvlText w:val=""/>
      <w:lvlJc w:val="left"/>
      <w:pPr>
        <w:ind w:left="1428" w:hanging="360"/>
      </w:pPr>
      <w:rPr>
        <w:rFonts w:ascii="Symbol" w:hAnsi="Symbol"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3"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4"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6"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78C90481"/>
    <w:multiLevelType w:val="hybridMultilevel"/>
    <w:tmpl w:val="3B3E4BB0"/>
    <w:lvl w:ilvl="0" w:tplc="1310C0E2">
      <w:start w:val="6"/>
      <w:numFmt w:val="bullet"/>
      <w:lvlText w:val="-"/>
      <w:lvlJc w:val="left"/>
      <w:pPr>
        <w:ind w:left="720" w:hanging="360"/>
      </w:pPr>
      <w:rPr>
        <w:rFonts w:ascii="Calibri" w:eastAsia="Times New Roman" w:hAnsi="Calibri" w:cs="Calibri" w:hint="default"/>
        <w:color w:val="auto"/>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
  </w:num>
  <w:num w:numId="4">
    <w:abstractNumId w:val="1"/>
  </w:num>
  <w:num w:numId="5">
    <w:abstractNumId w:val="27"/>
  </w:num>
  <w:num w:numId="6">
    <w:abstractNumId w:val="8"/>
  </w:num>
  <w:num w:numId="7">
    <w:abstractNumId w:val="15"/>
  </w:num>
  <w:num w:numId="8">
    <w:abstractNumId w:val="17"/>
  </w:num>
  <w:num w:numId="9">
    <w:abstractNumId w:val="14"/>
  </w:num>
  <w:num w:numId="10">
    <w:abstractNumId w:val="12"/>
  </w:num>
  <w:num w:numId="11">
    <w:abstractNumId w:val="6"/>
  </w:num>
  <w:num w:numId="12">
    <w:abstractNumId w:val="19"/>
  </w:num>
  <w:num w:numId="13">
    <w:abstractNumId w:val="7"/>
  </w:num>
  <w:num w:numId="14">
    <w:abstractNumId w:val="18"/>
  </w:num>
  <w:num w:numId="15">
    <w:abstractNumId w:val="5"/>
  </w:num>
  <w:num w:numId="16">
    <w:abstractNumId w:val="21"/>
  </w:num>
  <w:num w:numId="17">
    <w:abstractNumId w:val="0"/>
  </w:num>
  <w:num w:numId="18">
    <w:abstractNumId w:val="20"/>
  </w:num>
  <w:num w:numId="19">
    <w:abstractNumId w:val="25"/>
  </w:num>
  <w:num w:numId="20">
    <w:abstractNumId w:val="22"/>
  </w:num>
  <w:num w:numId="21">
    <w:abstractNumId w:val="16"/>
  </w:num>
  <w:num w:numId="22">
    <w:abstractNumId w:val="28"/>
  </w:num>
  <w:num w:numId="23">
    <w:abstractNumId w:val="11"/>
  </w:num>
  <w:num w:numId="24">
    <w:abstractNumId w:val="9"/>
  </w:num>
  <w:num w:numId="25">
    <w:abstractNumId w:val="23"/>
  </w:num>
  <w:num w:numId="26">
    <w:abstractNumId w:val="4"/>
  </w:num>
  <w:num w:numId="27">
    <w:abstractNumId w:val="13"/>
  </w:num>
  <w:num w:numId="28">
    <w:abstractNumId w:val="24"/>
  </w:num>
  <w:num w:numId="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270AC"/>
    <w:rsid w:val="0003369A"/>
    <w:rsid w:val="0005101C"/>
    <w:rsid w:val="00052CF0"/>
    <w:rsid w:val="00057D8F"/>
    <w:rsid w:val="00072645"/>
    <w:rsid w:val="00074EEB"/>
    <w:rsid w:val="00075CE9"/>
    <w:rsid w:val="00080194"/>
    <w:rsid w:val="000833E7"/>
    <w:rsid w:val="00094DCF"/>
    <w:rsid w:val="000A319D"/>
    <w:rsid w:val="000A582A"/>
    <w:rsid w:val="000B1308"/>
    <w:rsid w:val="000B7CFB"/>
    <w:rsid w:val="000C553D"/>
    <w:rsid w:val="000D51E6"/>
    <w:rsid w:val="000D5BA4"/>
    <w:rsid w:val="000D6375"/>
    <w:rsid w:val="000F0E97"/>
    <w:rsid w:val="000F53DA"/>
    <w:rsid w:val="00107692"/>
    <w:rsid w:val="00112C56"/>
    <w:rsid w:val="00114194"/>
    <w:rsid w:val="0014116C"/>
    <w:rsid w:val="001413D8"/>
    <w:rsid w:val="00147335"/>
    <w:rsid w:val="001511A5"/>
    <w:rsid w:val="001570F4"/>
    <w:rsid w:val="00162EBC"/>
    <w:rsid w:val="00164AE0"/>
    <w:rsid w:val="00164D67"/>
    <w:rsid w:val="00174360"/>
    <w:rsid w:val="001804F2"/>
    <w:rsid w:val="001855F5"/>
    <w:rsid w:val="00194002"/>
    <w:rsid w:val="001A5790"/>
    <w:rsid w:val="001B085F"/>
    <w:rsid w:val="001B7D82"/>
    <w:rsid w:val="001C0730"/>
    <w:rsid w:val="001D0A97"/>
    <w:rsid w:val="001D6955"/>
    <w:rsid w:val="001E45E9"/>
    <w:rsid w:val="00202FC8"/>
    <w:rsid w:val="002056A8"/>
    <w:rsid w:val="0021145D"/>
    <w:rsid w:val="002172FF"/>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77E15"/>
    <w:rsid w:val="002822F8"/>
    <w:rsid w:val="00287F24"/>
    <w:rsid w:val="0029332C"/>
    <w:rsid w:val="00295400"/>
    <w:rsid w:val="002B26B0"/>
    <w:rsid w:val="002B5EDB"/>
    <w:rsid w:val="002C477B"/>
    <w:rsid w:val="002C7279"/>
    <w:rsid w:val="002D72F1"/>
    <w:rsid w:val="002E00C6"/>
    <w:rsid w:val="002E546F"/>
    <w:rsid w:val="002E6E42"/>
    <w:rsid w:val="002F410B"/>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13BD7"/>
    <w:rsid w:val="004375F8"/>
    <w:rsid w:val="004426A4"/>
    <w:rsid w:val="00451B33"/>
    <w:rsid w:val="004559A2"/>
    <w:rsid w:val="0045751F"/>
    <w:rsid w:val="00461A9E"/>
    <w:rsid w:val="00474565"/>
    <w:rsid w:val="00474E88"/>
    <w:rsid w:val="0048054A"/>
    <w:rsid w:val="004828AE"/>
    <w:rsid w:val="00490DBE"/>
    <w:rsid w:val="00491904"/>
    <w:rsid w:val="00492FF7"/>
    <w:rsid w:val="004A1445"/>
    <w:rsid w:val="004A4CE4"/>
    <w:rsid w:val="004A64DA"/>
    <w:rsid w:val="004B4BBF"/>
    <w:rsid w:val="004C099A"/>
    <w:rsid w:val="004C22A8"/>
    <w:rsid w:val="004D0385"/>
    <w:rsid w:val="004D19FA"/>
    <w:rsid w:val="004D524B"/>
    <w:rsid w:val="004D77EF"/>
    <w:rsid w:val="004E0A31"/>
    <w:rsid w:val="004E16BF"/>
    <w:rsid w:val="004E199A"/>
    <w:rsid w:val="004E3570"/>
    <w:rsid w:val="004F29D2"/>
    <w:rsid w:val="004F3E25"/>
    <w:rsid w:val="004F6DA2"/>
    <w:rsid w:val="00511EEB"/>
    <w:rsid w:val="005179CA"/>
    <w:rsid w:val="00530068"/>
    <w:rsid w:val="00534532"/>
    <w:rsid w:val="00546879"/>
    <w:rsid w:val="005714C9"/>
    <w:rsid w:val="0057639F"/>
    <w:rsid w:val="00583603"/>
    <w:rsid w:val="0058433C"/>
    <w:rsid w:val="005A04FA"/>
    <w:rsid w:val="005A2408"/>
    <w:rsid w:val="005A4E49"/>
    <w:rsid w:val="005B4966"/>
    <w:rsid w:val="005C3FA1"/>
    <w:rsid w:val="005C4B6A"/>
    <w:rsid w:val="005E7022"/>
    <w:rsid w:val="005F1052"/>
    <w:rsid w:val="005F197A"/>
    <w:rsid w:val="006073B2"/>
    <w:rsid w:val="00607E91"/>
    <w:rsid w:val="00625B8D"/>
    <w:rsid w:val="00627135"/>
    <w:rsid w:val="00630336"/>
    <w:rsid w:val="006449A2"/>
    <w:rsid w:val="006477AA"/>
    <w:rsid w:val="00651AC0"/>
    <w:rsid w:val="00664CBB"/>
    <w:rsid w:val="00670E72"/>
    <w:rsid w:val="00673ED3"/>
    <w:rsid w:val="00680F5E"/>
    <w:rsid w:val="00687E3B"/>
    <w:rsid w:val="00693492"/>
    <w:rsid w:val="006A2381"/>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48DF"/>
    <w:rsid w:val="00745610"/>
    <w:rsid w:val="00757F29"/>
    <w:rsid w:val="00765E64"/>
    <w:rsid w:val="00776125"/>
    <w:rsid w:val="007924B9"/>
    <w:rsid w:val="00794426"/>
    <w:rsid w:val="00795F15"/>
    <w:rsid w:val="007A1B40"/>
    <w:rsid w:val="007B2B96"/>
    <w:rsid w:val="007D2A35"/>
    <w:rsid w:val="007D67E3"/>
    <w:rsid w:val="007E1F89"/>
    <w:rsid w:val="007F0307"/>
    <w:rsid w:val="007F0AF8"/>
    <w:rsid w:val="00800890"/>
    <w:rsid w:val="00801886"/>
    <w:rsid w:val="00814101"/>
    <w:rsid w:val="0081489A"/>
    <w:rsid w:val="0081785B"/>
    <w:rsid w:val="00824FA7"/>
    <w:rsid w:val="00832508"/>
    <w:rsid w:val="00832EC0"/>
    <w:rsid w:val="008415A7"/>
    <w:rsid w:val="008511DD"/>
    <w:rsid w:val="008554FB"/>
    <w:rsid w:val="00857B2D"/>
    <w:rsid w:val="0086049E"/>
    <w:rsid w:val="00864A86"/>
    <w:rsid w:val="0087202D"/>
    <w:rsid w:val="0087237D"/>
    <w:rsid w:val="00874676"/>
    <w:rsid w:val="0087582B"/>
    <w:rsid w:val="00885761"/>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0FE8"/>
    <w:rsid w:val="00967538"/>
    <w:rsid w:val="009710C7"/>
    <w:rsid w:val="00973F3B"/>
    <w:rsid w:val="009766CF"/>
    <w:rsid w:val="00976B50"/>
    <w:rsid w:val="0099093C"/>
    <w:rsid w:val="009A0EEE"/>
    <w:rsid w:val="009A4348"/>
    <w:rsid w:val="009A7B86"/>
    <w:rsid w:val="009B6817"/>
    <w:rsid w:val="009B74D1"/>
    <w:rsid w:val="009C39CD"/>
    <w:rsid w:val="009D7AB8"/>
    <w:rsid w:val="009E2316"/>
    <w:rsid w:val="009E48B1"/>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66374"/>
    <w:rsid w:val="00A7143D"/>
    <w:rsid w:val="00A9303F"/>
    <w:rsid w:val="00A9689C"/>
    <w:rsid w:val="00A97447"/>
    <w:rsid w:val="00AC023D"/>
    <w:rsid w:val="00AC2216"/>
    <w:rsid w:val="00AC2B45"/>
    <w:rsid w:val="00AD3489"/>
    <w:rsid w:val="00AD3C8F"/>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35F87"/>
    <w:rsid w:val="00B468FC"/>
    <w:rsid w:val="00B501A9"/>
    <w:rsid w:val="00B52F10"/>
    <w:rsid w:val="00B67A1C"/>
    <w:rsid w:val="00B67DD5"/>
    <w:rsid w:val="00B73AAB"/>
    <w:rsid w:val="00B75E37"/>
    <w:rsid w:val="00B80A82"/>
    <w:rsid w:val="00B82919"/>
    <w:rsid w:val="00BA00E9"/>
    <w:rsid w:val="00BA1ADA"/>
    <w:rsid w:val="00BA1FBA"/>
    <w:rsid w:val="00BA2716"/>
    <w:rsid w:val="00BA5D40"/>
    <w:rsid w:val="00BB04FB"/>
    <w:rsid w:val="00BB0EF0"/>
    <w:rsid w:val="00BC57B5"/>
    <w:rsid w:val="00BC6678"/>
    <w:rsid w:val="00BD347E"/>
    <w:rsid w:val="00BD7159"/>
    <w:rsid w:val="00BE3549"/>
    <w:rsid w:val="00BE6071"/>
    <w:rsid w:val="00BE64CC"/>
    <w:rsid w:val="00BF6495"/>
    <w:rsid w:val="00C05B79"/>
    <w:rsid w:val="00C1437F"/>
    <w:rsid w:val="00C14DF2"/>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73C65"/>
    <w:rsid w:val="00D800A0"/>
    <w:rsid w:val="00D92BB2"/>
    <w:rsid w:val="00D9538B"/>
    <w:rsid w:val="00DA47DD"/>
    <w:rsid w:val="00DA5117"/>
    <w:rsid w:val="00DB352F"/>
    <w:rsid w:val="00DC3124"/>
    <w:rsid w:val="00DD3670"/>
    <w:rsid w:val="00DE387C"/>
    <w:rsid w:val="00DE3C59"/>
    <w:rsid w:val="00DE69D2"/>
    <w:rsid w:val="00DF0C75"/>
    <w:rsid w:val="00DF1618"/>
    <w:rsid w:val="00DF6A03"/>
    <w:rsid w:val="00E047AE"/>
    <w:rsid w:val="00E15B8E"/>
    <w:rsid w:val="00E25D1A"/>
    <w:rsid w:val="00E36405"/>
    <w:rsid w:val="00E404B2"/>
    <w:rsid w:val="00E412F8"/>
    <w:rsid w:val="00E521DF"/>
    <w:rsid w:val="00E55D14"/>
    <w:rsid w:val="00E6793E"/>
    <w:rsid w:val="00E7038A"/>
    <w:rsid w:val="00E77449"/>
    <w:rsid w:val="00E80D34"/>
    <w:rsid w:val="00E8431F"/>
    <w:rsid w:val="00E95A77"/>
    <w:rsid w:val="00E97E9A"/>
    <w:rsid w:val="00EA0349"/>
    <w:rsid w:val="00EA16B6"/>
    <w:rsid w:val="00EA51CF"/>
    <w:rsid w:val="00EB5CB1"/>
    <w:rsid w:val="00EC26C8"/>
    <w:rsid w:val="00EC5752"/>
    <w:rsid w:val="00EC750D"/>
    <w:rsid w:val="00ED4959"/>
    <w:rsid w:val="00EE13C4"/>
    <w:rsid w:val="00EE7BBC"/>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61DCB"/>
    <w:rsid w:val="00F87DD2"/>
    <w:rsid w:val="00F91A1B"/>
    <w:rsid w:val="00FA6FD2"/>
    <w:rsid w:val="00FB52F5"/>
    <w:rsid w:val="00FB57C7"/>
    <w:rsid w:val="00FC13E6"/>
    <w:rsid w:val="00FC21D4"/>
    <w:rsid w:val="00FC24D8"/>
    <w:rsid w:val="00FC7143"/>
    <w:rsid w:val="00FD4030"/>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85E5D"/>
  <w15:docId w15:val="{F8FD4706-497C-42B6-A542-717DB9CF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13"/>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1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1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13"/>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13"/>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13"/>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13"/>
      </w:numPr>
      <w:spacing w:before="240" w:after="60"/>
      <w:outlineLvl w:val="6"/>
    </w:pPr>
  </w:style>
  <w:style w:type="paragraph" w:styleId="Ttulo8">
    <w:name w:val="heading 8"/>
    <w:basedOn w:val="Normal"/>
    <w:next w:val="Normal"/>
    <w:link w:val="Ttulo8Car"/>
    <w:qFormat/>
    <w:rsid w:val="0086049E"/>
    <w:pPr>
      <w:numPr>
        <w:ilvl w:val="7"/>
        <w:numId w:val="13"/>
      </w:numPr>
      <w:spacing w:before="240" w:after="60"/>
      <w:outlineLvl w:val="7"/>
    </w:pPr>
    <w:rPr>
      <w:i/>
      <w:iCs/>
    </w:rPr>
  </w:style>
  <w:style w:type="paragraph" w:styleId="Ttulo9">
    <w:name w:val="heading 9"/>
    <w:basedOn w:val="Normal"/>
    <w:next w:val="Normal"/>
    <w:link w:val="Ttulo9Car"/>
    <w:qFormat/>
    <w:rsid w:val="0086049E"/>
    <w:pPr>
      <w:numPr>
        <w:ilvl w:val="8"/>
        <w:numId w:val="1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BB540-9B17-4DC5-8266-FBA379BBD0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CF909-CE11-47B4-BDDE-1870459B5064}">
  <ds:schemaRefs>
    <ds:schemaRef ds:uri="http://schemas.microsoft.com/sharepoint/v3/contenttype/forms"/>
  </ds:schemaRefs>
</ds:datastoreItem>
</file>

<file path=customXml/itemProps3.xml><?xml version="1.0" encoding="utf-8"?>
<ds:datastoreItem xmlns:ds="http://schemas.openxmlformats.org/officeDocument/2006/customXml" ds:itemID="{00318427-8F1B-4FA4-BFDD-758EE6E37EB9}"/>
</file>

<file path=docProps/app.xml><?xml version="1.0" encoding="utf-8"?>
<Properties xmlns="http://schemas.openxmlformats.org/officeDocument/2006/extended-properties" xmlns:vt="http://schemas.openxmlformats.org/officeDocument/2006/docPropsVTypes">
  <Template>modeloProgramacionDidactica BUENA.dotx</Template>
  <TotalTime>0</TotalTime>
  <Pages>11</Pages>
  <Words>2042</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MPR</cp:lastModifiedBy>
  <cp:revision>2</cp:revision>
  <dcterms:created xsi:type="dcterms:W3CDTF">2021-10-24T17:48:00Z</dcterms:created>
  <dcterms:modified xsi:type="dcterms:W3CDTF">2021-10-24T17:48:00Z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