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57E4" w14:textId="77777777" w:rsidR="00072645" w:rsidRPr="00A9688B" w:rsidRDefault="00072645" w:rsidP="00FE2313">
      <w:pPr>
        <w:rPr>
          <w:b/>
        </w:rPr>
      </w:pPr>
    </w:p>
    <w:p w14:paraId="5D9CAD9A" w14:textId="77777777" w:rsidR="00072645" w:rsidRPr="00A9688B" w:rsidRDefault="00072645" w:rsidP="00FE2313">
      <w:pPr>
        <w:rPr>
          <w:b/>
        </w:rPr>
      </w:pPr>
    </w:p>
    <w:p w14:paraId="5EBCDCD0" w14:textId="77777777" w:rsidR="00072645" w:rsidRPr="00A9688B" w:rsidRDefault="00072645" w:rsidP="00FE2313">
      <w:pPr>
        <w:rPr>
          <w:b/>
        </w:rPr>
      </w:pPr>
    </w:p>
    <w:p w14:paraId="0E6FF8AC" w14:textId="77777777" w:rsidR="00072645" w:rsidRPr="00A9688B" w:rsidRDefault="00072645" w:rsidP="00FE2313">
      <w:pPr>
        <w:rPr>
          <w:b/>
        </w:rPr>
      </w:pPr>
    </w:p>
    <w:p w14:paraId="78A3A18B" w14:textId="77777777" w:rsidR="00072645" w:rsidRPr="00A9688B" w:rsidRDefault="00072645" w:rsidP="00FE2313">
      <w:pPr>
        <w:rPr>
          <w:b/>
        </w:rPr>
      </w:pPr>
    </w:p>
    <w:p w14:paraId="38794124" w14:textId="77777777" w:rsidR="00072645" w:rsidRPr="00A9688B" w:rsidRDefault="00072645" w:rsidP="00FE2313">
      <w:pPr>
        <w:rPr>
          <w:b/>
        </w:rPr>
      </w:pPr>
    </w:p>
    <w:p w14:paraId="1EC4CE6F" w14:textId="77777777" w:rsidR="00E824EF" w:rsidRPr="00A9688B" w:rsidRDefault="00072645" w:rsidP="00E824EF">
      <w:pPr>
        <w:jc w:val="center"/>
        <w:rPr>
          <w:rFonts w:ascii="Cambria" w:hAnsi="Cambria"/>
          <w:b/>
          <w:sz w:val="48"/>
          <w:szCs w:val="48"/>
        </w:rPr>
      </w:pPr>
      <w:r w:rsidRPr="00A9688B">
        <w:rPr>
          <w:rFonts w:ascii="Cambria" w:hAnsi="Cambria"/>
          <w:b/>
          <w:sz w:val="48"/>
          <w:szCs w:val="48"/>
        </w:rPr>
        <w:t>Programación didáctica de</w:t>
      </w:r>
      <w:r w:rsidR="00E824EF" w:rsidRPr="00A9688B">
        <w:rPr>
          <w:rFonts w:ascii="Cambria" w:hAnsi="Cambria"/>
          <w:b/>
          <w:sz w:val="48"/>
          <w:szCs w:val="48"/>
        </w:rPr>
        <w:t>l módulo: Proyecto de Desarrollo de Aplicaciones Web</w:t>
      </w:r>
    </w:p>
    <w:p w14:paraId="7F302F51" w14:textId="77777777" w:rsidR="00E824EF" w:rsidRPr="00A9688B" w:rsidRDefault="00E824EF" w:rsidP="00E824EF">
      <w:pPr>
        <w:jc w:val="center"/>
        <w:rPr>
          <w:rFonts w:ascii="Cambria" w:hAnsi="Cambria"/>
          <w:b/>
          <w:sz w:val="48"/>
          <w:szCs w:val="48"/>
        </w:rPr>
      </w:pPr>
    </w:p>
    <w:p w14:paraId="76944310" w14:textId="77777777" w:rsidR="00072645" w:rsidRPr="00A9688B" w:rsidRDefault="00E824EF" w:rsidP="00E824EF">
      <w:pPr>
        <w:jc w:val="center"/>
        <w:rPr>
          <w:rFonts w:ascii="Cambria" w:hAnsi="Cambria"/>
          <w:b/>
          <w:sz w:val="48"/>
          <w:szCs w:val="48"/>
        </w:rPr>
      </w:pPr>
      <w:r w:rsidRPr="00A9688B">
        <w:rPr>
          <w:rFonts w:ascii="Cambria" w:hAnsi="Cambria"/>
          <w:b/>
          <w:sz w:val="48"/>
          <w:szCs w:val="48"/>
        </w:rPr>
        <w:t>Ciclo formativo: Desarrollo de Aplicaciones Web</w:t>
      </w:r>
    </w:p>
    <w:p w14:paraId="30DDBAC5" w14:textId="4A5ABBF2" w:rsidR="00072645" w:rsidRPr="00A9688B" w:rsidRDefault="00072645" w:rsidP="00FE2313">
      <w:pPr>
        <w:jc w:val="center"/>
        <w:rPr>
          <w:rFonts w:ascii="Cambria" w:hAnsi="Cambria"/>
          <w:b/>
          <w:sz w:val="48"/>
          <w:szCs w:val="48"/>
        </w:rPr>
      </w:pPr>
      <w:r w:rsidRPr="00A9688B">
        <w:rPr>
          <w:rFonts w:ascii="Cambria" w:hAnsi="Cambria"/>
          <w:b/>
          <w:sz w:val="48"/>
          <w:szCs w:val="48"/>
        </w:rPr>
        <w:t xml:space="preserve">Curso: </w:t>
      </w:r>
      <w:r w:rsidR="00086682">
        <w:rPr>
          <w:rFonts w:ascii="Cambria" w:hAnsi="Cambria"/>
          <w:b/>
          <w:sz w:val="48"/>
          <w:szCs w:val="48"/>
        </w:rPr>
        <w:t>20</w:t>
      </w:r>
      <w:r w:rsidR="00E460B0">
        <w:rPr>
          <w:rFonts w:ascii="Cambria" w:hAnsi="Cambria"/>
          <w:b/>
          <w:sz w:val="48"/>
          <w:szCs w:val="48"/>
        </w:rPr>
        <w:t>21</w:t>
      </w:r>
      <w:r w:rsidR="00086682">
        <w:rPr>
          <w:rFonts w:ascii="Cambria" w:hAnsi="Cambria"/>
          <w:b/>
          <w:sz w:val="48"/>
          <w:szCs w:val="48"/>
        </w:rPr>
        <w:t>/202</w:t>
      </w:r>
      <w:r w:rsidR="00E460B0">
        <w:rPr>
          <w:rFonts w:ascii="Cambria" w:hAnsi="Cambria"/>
          <w:b/>
          <w:sz w:val="48"/>
          <w:szCs w:val="48"/>
        </w:rPr>
        <w:t>2</w:t>
      </w:r>
    </w:p>
    <w:p w14:paraId="4552D814" w14:textId="77777777" w:rsidR="00072645" w:rsidRPr="00A9688B" w:rsidRDefault="00072645" w:rsidP="00FE2313">
      <w:pPr>
        <w:jc w:val="center"/>
        <w:rPr>
          <w:rFonts w:ascii="Cambria" w:hAnsi="Cambria"/>
          <w:b/>
          <w:sz w:val="48"/>
          <w:szCs w:val="48"/>
        </w:rPr>
      </w:pPr>
    </w:p>
    <w:p w14:paraId="1638602B" w14:textId="1A765EE2" w:rsidR="00072645" w:rsidRPr="00A9688B" w:rsidRDefault="00E824EF" w:rsidP="00FE2313">
      <w:pPr>
        <w:jc w:val="center"/>
        <w:rPr>
          <w:rFonts w:cs="Calibri"/>
          <w:b/>
        </w:rPr>
      </w:pPr>
      <w:r w:rsidRPr="00A9688B">
        <w:rPr>
          <w:rFonts w:ascii="Cambria" w:hAnsi="Cambria"/>
          <w:b/>
          <w:sz w:val="48"/>
          <w:szCs w:val="48"/>
        </w:rPr>
        <w:t xml:space="preserve">Profesor: </w:t>
      </w:r>
      <w:r w:rsidR="00E460B0">
        <w:rPr>
          <w:rFonts w:ascii="Cambria" w:hAnsi="Cambria"/>
          <w:b/>
          <w:sz w:val="48"/>
          <w:szCs w:val="48"/>
        </w:rPr>
        <w:t>María Brihuega Aguilar</w:t>
      </w:r>
      <w:r w:rsidRPr="00A9688B">
        <w:rPr>
          <w:rFonts w:ascii="Cambria" w:hAnsi="Cambria"/>
          <w:b/>
          <w:sz w:val="48"/>
          <w:szCs w:val="48"/>
        </w:rPr>
        <w:t xml:space="preserve"> </w:t>
      </w:r>
      <w:r w:rsidR="00072645" w:rsidRPr="00A9688B">
        <w:rPr>
          <w:b/>
          <w:sz w:val="48"/>
          <w:szCs w:val="48"/>
        </w:rPr>
        <w:br w:type="page"/>
      </w:r>
    </w:p>
    <w:p w14:paraId="0BCE107D" w14:textId="448B43E9" w:rsidR="008C496B" w:rsidRDefault="005174F8">
      <w:pPr>
        <w:pStyle w:val="TDC1"/>
        <w:tabs>
          <w:tab w:val="left" w:pos="480"/>
          <w:tab w:val="right" w:leader="dot" w:pos="8494"/>
        </w:tabs>
        <w:rPr>
          <w:rFonts w:asciiTheme="minorHAnsi" w:eastAsiaTheme="minorEastAsia" w:hAnsiTheme="minorHAnsi" w:cstheme="minorBidi"/>
          <w:noProof/>
          <w:sz w:val="22"/>
          <w:szCs w:val="22"/>
        </w:rPr>
      </w:pPr>
      <w:r w:rsidRPr="00A9688B">
        <w:rPr>
          <w:rFonts w:cs="Calibri"/>
        </w:rPr>
        <w:lastRenderedPageBreak/>
        <w:fldChar w:fldCharType="begin"/>
      </w:r>
      <w:r w:rsidR="00072645" w:rsidRPr="00A9688B">
        <w:rPr>
          <w:rFonts w:cs="Calibri"/>
        </w:rPr>
        <w:instrText xml:space="preserve"> TOC \o "1-3" \h \z \u </w:instrText>
      </w:r>
      <w:r w:rsidRPr="00A9688B">
        <w:rPr>
          <w:rFonts w:cs="Calibri"/>
        </w:rPr>
        <w:fldChar w:fldCharType="separate"/>
      </w:r>
      <w:hyperlink w:anchor="_Toc21167327" w:history="1">
        <w:r w:rsidR="008C496B" w:rsidRPr="00DB4B06">
          <w:rPr>
            <w:rStyle w:val="Hipervnculo"/>
            <w:noProof/>
          </w:rPr>
          <w:t>1</w:t>
        </w:r>
        <w:r w:rsidR="008C496B">
          <w:rPr>
            <w:rFonts w:asciiTheme="minorHAnsi" w:eastAsiaTheme="minorEastAsia" w:hAnsiTheme="minorHAnsi" w:cstheme="minorBidi"/>
            <w:noProof/>
            <w:sz w:val="22"/>
            <w:szCs w:val="22"/>
          </w:rPr>
          <w:tab/>
        </w:r>
        <w:r w:rsidR="008C496B" w:rsidRPr="00DB4B06">
          <w:rPr>
            <w:rStyle w:val="Hipervnculo"/>
            <w:noProof/>
          </w:rPr>
          <w:t>Criterios de evaluación</w:t>
        </w:r>
        <w:r w:rsidR="008C496B">
          <w:rPr>
            <w:noProof/>
            <w:webHidden/>
          </w:rPr>
          <w:tab/>
        </w:r>
        <w:r w:rsidR="008C496B">
          <w:rPr>
            <w:noProof/>
            <w:webHidden/>
          </w:rPr>
          <w:fldChar w:fldCharType="begin"/>
        </w:r>
        <w:r w:rsidR="008C496B">
          <w:rPr>
            <w:noProof/>
            <w:webHidden/>
          </w:rPr>
          <w:instrText xml:space="preserve"> PAGEREF _Toc21167327 \h </w:instrText>
        </w:r>
        <w:r w:rsidR="008C496B">
          <w:rPr>
            <w:noProof/>
            <w:webHidden/>
          </w:rPr>
        </w:r>
        <w:r w:rsidR="008C496B">
          <w:rPr>
            <w:noProof/>
            <w:webHidden/>
          </w:rPr>
          <w:fldChar w:fldCharType="separate"/>
        </w:r>
        <w:r w:rsidR="00B06B01">
          <w:rPr>
            <w:noProof/>
            <w:webHidden/>
          </w:rPr>
          <w:t>3</w:t>
        </w:r>
        <w:r w:rsidR="008C496B">
          <w:rPr>
            <w:noProof/>
            <w:webHidden/>
          </w:rPr>
          <w:fldChar w:fldCharType="end"/>
        </w:r>
      </w:hyperlink>
    </w:p>
    <w:p w14:paraId="7B5B4E18" w14:textId="1E17D07F" w:rsidR="008C496B" w:rsidRDefault="009E3F7A">
      <w:pPr>
        <w:pStyle w:val="TDC1"/>
        <w:tabs>
          <w:tab w:val="left" w:pos="480"/>
          <w:tab w:val="right" w:leader="dot" w:pos="8494"/>
        </w:tabs>
        <w:rPr>
          <w:rFonts w:asciiTheme="minorHAnsi" w:eastAsiaTheme="minorEastAsia" w:hAnsiTheme="minorHAnsi" w:cstheme="minorBidi"/>
          <w:noProof/>
          <w:sz w:val="22"/>
          <w:szCs w:val="22"/>
        </w:rPr>
      </w:pPr>
      <w:hyperlink w:anchor="_Toc21167328" w:history="1">
        <w:r w:rsidR="008C496B" w:rsidRPr="00DB4B06">
          <w:rPr>
            <w:rStyle w:val="Hipervnculo"/>
            <w:noProof/>
          </w:rPr>
          <w:t>2</w:t>
        </w:r>
        <w:r w:rsidR="008C496B">
          <w:rPr>
            <w:rFonts w:asciiTheme="minorHAnsi" w:eastAsiaTheme="minorEastAsia" w:hAnsiTheme="minorHAnsi" w:cstheme="minorBidi"/>
            <w:noProof/>
            <w:sz w:val="22"/>
            <w:szCs w:val="22"/>
          </w:rPr>
          <w:tab/>
        </w:r>
        <w:r w:rsidR="008C496B" w:rsidRPr="00DB4B06">
          <w:rPr>
            <w:rStyle w:val="Hipervnculo"/>
            <w:noProof/>
          </w:rPr>
          <w:t>Criterios de calificación</w:t>
        </w:r>
        <w:r w:rsidR="008C496B">
          <w:rPr>
            <w:noProof/>
            <w:webHidden/>
          </w:rPr>
          <w:tab/>
        </w:r>
        <w:r w:rsidR="008C496B">
          <w:rPr>
            <w:noProof/>
            <w:webHidden/>
          </w:rPr>
          <w:fldChar w:fldCharType="begin"/>
        </w:r>
        <w:r w:rsidR="008C496B">
          <w:rPr>
            <w:noProof/>
            <w:webHidden/>
          </w:rPr>
          <w:instrText xml:space="preserve"> PAGEREF _Toc21167328 \h </w:instrText>
        </w:r>
        <w:r w:rsidR="008C496B">
          <w:rPr>
            <w:noProof/>
            <w:webHidden/>
          </w:rPr>
        </w:r>
        <w:r w:rsidR="008C496B">
          <w:rPr>
            <w:noProof/>
            <w:webHidden/>
          </w:rPr>
          <w:fldChar w:fldCharType="separate"/>
        </w:r>
        <w:r w:rsidR="00B06B01">
          <w:rPr>
            <w:noProof/>
            <w:webHidden/>
          </w:rPr>
          <w:t>5</w:t>
        </w:r>
        <w:r w:rsidR="008C496B">
          <w:rPr>
            <w:noProof/>
            <w:webHidden/>
          </w:rPr>
          <w:fldChar w:fldCharType="end"/>
        </w:r>
      </w:hyperlink>
    </w:p>
    <w:p w14:paraId="78CFE1E1" w14:textId="77777777" w:rsidR="00EF0C7A" w:rsidRDefault="005174F8" w:rsidP="00EF0C7A">
      <w:pPr>
        <w:rPr>
          <w:rFonts w:cs="Calibri"/>
        </w:rPr>
      </w:pPr>
      <w:r w:rsidRPr="00A9688B">
        <w:rPr>
          <w:rFonts w:cs="Calibri"/>
        </w:rPr>
        <w:fldChar w:fldCharType="end"/>
      </w:r>
    </w:p>
    <w:p w14:paraId="5A197BFC" w14:textId="77777777" w:rsidR="00EF0C7A" w:rsidRDefault="00EF0C7A">
      <w:pPr>
        <w:spacing w:line="240" w:lineRule="auto"/>
        <w:jc w:val="left"/>
        <w:rPr>
          <w:rFonts w:cs="Calibri"/>
        </w:rPr>
      </w:pPr>
      <w:r>
        <w:rPr>
          <w:rFonts w:cs="Calibri"/>
        </w:rPr>
        <w:br w:type="page"/>
      </w:r>
    </w:p>
    <w:p w14:paraId="1EB64725" w14:textId="77777777" w:rsidR="00EF0C7A" w:rsidRPr="00A9688B" w:rsidRDefault="00EF0C7A" w:rsidP="00EF0C7A">
      <w:pPr>
        <w:ind w:firstLine="576"/>
        <w:rPr>
          <w:rFonts w:cs="Calibri"/>
        </w:rPr>
      </w:pPr>
    </w:p>
    <w:p w14:paraId="51D40CB0" w14:textId="77777777" w:rsidR="00EF0C7A" w:rsidRPr="00A9688B" w:rsidRDefault="00EF0C7A" w:rsidP="00EF0C7A">
      <w:pPr>
        <w:pStyle w:val="Ttulo1"/>
      </w:pPr>
      <w:bookmarkStart w:id="0" w:name="_Toc21167327"/>
      <w:r w:rsidRPr="00A9688B">
        <w:t>Criterios de evaluación</w:t>
      </w:r>
      <w:bookmarkEnd w:id="0"/>
      <w:r w:rsidRPr="00A9688B">
        <w:t xml:space="preserve"> </w:t>
      </w:r>
    </w:p>
    <w:p w14:paraId="4EF7A942" w14:textId="77777777" w:rsidR="00EF0C7A" w:rsidRPr="00A9688B" w:rsidRDefault="00EF0C7A" w:rsidP="00EF0C7A">
      <w:pPr>
        <w:numPr>
          <w:ilvl w:val="0"/>
          <w:numId w:val="13"/>
        </w:numPr>
        <w:autoSpaceDE w:val="0"/>
        <w:autoSpaceDN w:val="0"/>
        <w:adjustRightInd w:val="0"/>
      </w:pPr>
      <w:r w:rsidRPr="00A9688B">
        <w:t>Se han clasificado las empresas del sector por sus características organizativas y el tipo de producto o servicio que ofrecen.</w:t>
      </w:r>
    </w:p>
    <w:p w14:paraId="0E252358" w14:textId="77777777" w:rsidR="00EF0C7A" w:rsidRPr="00A9688B" w:rsidRDefault="00EF0C7A" w:rsidP="00EF0C7A">
      <w:pPr>
        <w:numPr>
          <w:ilvl w:val="0"/>
          <w:numId w:val="13"/>
        </w:numPr>
        <w:autoSpaceDE w:val="0"/>
        <w:autoSpaceDN w:val="0"/>
        <w:adjustRightInd w:val="0"/>
      </w:pPr>
      <w:r w:rsidRPr="00A9688B">
        <w:t>Se han caracterizado las empresas tipo indicando la estructura organizativa y las funciones de cada departamento.</w:t>
      </w:r>
    </w:p>
    <w:p w14:paraId="41C99CB1" w14:textId="77777777" w:rsidR="00EF0C7A" w:rsidRPr="00A9688B" w:rsidRDefault="00EF0C7A" w:rsidP="00EF0C7A">
      <w:pPr>
        <w:numPr>
          <w:ilvl w:val="0"/>
          <w:numId w:val="13"/>
        </w:numPr>
        <w:autoSpaceDE w:val="0"/>
        <w:autoSpaceDN w:val="0"/>
        <w:adjustRightInd w:val="0"/>
      </w:pPr>
      <w:r w:rsidRPr="00A9688B">
        <w:t>Se han identificado las necesidades más demandadas a las empresas.</w:t>
      </w:r>
    </w:p>
    <w:p w14:paraId="6E8D1534" w14:textId="77777777" w:rsidR="00EF0C7A" w:rsidRPr="00A9688B" w:rsidRDefault="00EF0C7A" w:rsidP="00EF0C7A">
      <w:pPr>
        <w:numPr>
          <w:ilvl w:val="0"/>
          <w:numId w:val="13"/>
        </w:numPr>
        <w:autoSpaceDE w:val="0"/>
        <w:autoSpaceDN w:val="0"/>
        <w:adjustRightInd w:val="0"/>
      </w:pPr>
      <w:r w:rsidRPr="00A9688B">
        <w:t>Se han valorado las oportunidades de negocio previsibles en el sector.</w:t>
      </w:r>
    </w:p>
    <w:p w14:paraId="3573631A" w14:textId="77777777" w:rsidR="00EF0C7A" w:rsidRPr="00A9688B" w:rsidRDefault="00EF0C7A" w:rsidP="00EF0C7A">
      <w:pPr>
        <w:numPr>
          <w:ilvl w:val="0"/>
          <w:numId w:val="13"/>
        </w:numPr>
        <w:autoSpaceDE w:val="0"/>
        <w:autoSpaceDN w:val="0"/>
        <w:adjustRightInd w:val="0"/>
      </w:pPr>
      <w:r w:rsidRPr="00A9688B">
        <w:t>Se ha identificado el tipo de proyecto requerido para dar respuesta a las demandas previstas.</w:t>
      </w:r>
    </w:p>
    <w:p w14:paraId="26ADB5FD" w14:textId="77777777" w:rsidR="00EF0C7A" w:rsidRPr="00A9688B" w:rsidRDefault="00EF0C7A" w:rsidP="00EF0C7A">
      <w:pPr>
        <w:numPr>
          <w:ilvl w:val="0"/>
          <w:numId w:val="13"/>
        </w:numPr>
        <w:autoSpaceDE w:val="0"/>
        <w:autoSpaceDN w:val="0"/>
        <w:adjustRightInd w:val="0"/>
      </w:pPr>
      <w:r w:rsidRPr="00A9688B">
        <w:t>Se han determinado las características específicas requeridas al proyecto.</w:t>
      </w:r>
    </w:p>
    <w:p w14:paraId="712B60B5" w14:textId="77777777" w:rsidR="00EF0C7A" w:rsidRPr="00A9688B" w:rsidRDefault="00EF0C7A" w:rsidP="00EF0C7A">
      <w:pPr>
        <w:numPr>
          <w:ilvl w:val="0"/>
          <w:numId w:val="13"/>
        </w:numPr>
        <w:autoSpaceDE w:val="0"/>
        <w:autoSpaceDN w:val="0"/>
        <w:adjustRightInd w:val="0"/>
      </w:pPr>
      <w:r w:rsidRPr="00A9688B">
        <w:t>Se han determinado las obligaciones fiscales, laborales y de prevención de riesgos y sus condiciones de aplicación.</w:t>
      </w:r>
    </w:p>
    <w:p w14:paraId="2829E9A1" w14:textId="77777777" w:rsidR="00EF0C7A" w:rsidRPr="00A9688B" w:rsidRDefault="00EF0C7A" w:rsidP="00EF0C7A">
      <w:pPr>
        <w:numPr>
          <w:ilvl w:val="0"/>
          <w:numId w:val="13"/>
        </w:numPr>
        <w:autoSpaceDE w:val="0"/>
        <w:autoSpaceDN w:val="0"/>
        <w:adjustRightInd w:val="0"/>
      </w:pPr>
      <w:r w:rsidRPr="00A9688B">
        <w:t>Se han identificado posibles ayudas o subvenciones para la incorporación de nuevas tecnologías de producción o de servicio que se proponen.</w:t>
      </w:r>
    </w:p>
    <w:p w14:paraId="6AF4924A" w14:textId="77777777" w:rsidR="00EF0C7A" w:rsidRPr="00A9688B" w:rsidRDefault="00EF0C7A" w:rsidP="00EF0C7A">
      <w:pPr>
        <w:numPr>
          <w:ilvl w:val="0"/>
          <w:numId w:val="13"/>
        </w:numPr>
        <w:autoSpaceDE w:val="0"/>
        <w:autoSpaceDN w:val="0"/>
        <w:adjustRightInd w:val="0"/>
      </w:pPr>
      <w:r w:rsidRPr="00A9688B">
        <w:t xml:space="preserve">Se ha elaborado el </w:t>
      </w:r>
      <w:r w:rsidR="00EE3A16" w:rsidRPr="00A9688B">
        <w:t>guion</w:t>
      </w:r>
      <w:r w:rsidRPr="00A9688B">
        <w:t xml:space="preserve"> de trabajo que se va a seguir para la elaboración del proyecto.</w:t>
      </w:r>
    </w:p>
    <w:p w14:paraId="439D01B1" w14:textId="77777777" w:rsidR="00EF0C7A" w:rsidRPr="00A9688B" w:rsidRDefault="00EF0C7A" w:rsidP="00EF0C7A">
      <w:pPr>
        <w:numPr>
          <w:ilvl w:val="0"/>
          <w:numId w:val="13"/>
        </w:numPr>
        <w:autoSpaceDE w:val="0"/>
        <w:autoSpaceDN w:val="0"/>
        <w:adjustRightInd w:val="0"/>
      </w:pPr>
      <w:r w:rsidRPr="00A9688B">
        <w:t>Se ha recopilado información relativa a los aspectos que van a ser tratados en el proyecto.</w:t>
      </w:r>
    </w:p>
    <w:p w14:paraId="7956B0D9" w14:textId="77777777" w:rsidR="00EF0C7A" w:rsidRPr="00A9688B" w:rsidRDefault="00EF0C7A" w:rsidP="00EF0C7A">
      <w:pPr>
        <w:numPr>
          <w:ilvl w:val="0"/>
          <w:numId w:val="13"/>
        </w:numPr>
        <w:autoSpaceDE w:val="0"/>
        <w:autoSpaceDN w:val="0"/>
        <w:adjustRightInd w:val="0"/>
      </w:pPr>
      <w:r w:rsidRPr="00A9688B">
        <w:t>Se ha realizado el estudio de viabilidad técnica del mismo.</w:t>
      </w:r>
    </w:p>
    <w:p w14:paraId="0DCB74F6" w14:textId="77777777" w:rsidR="00EF0C7A" w:rsidRPr="00A9688B" w:rsidRDefault="00EF0C7A" w:rsidP="00EF0C7A">
      <w:pPr>
        <w:numPr>
          <w:ilvl w:val="0"/>
          <w:numId w:val="13"/>
        </w:numPr>
        <w:autoSpaceDE w:val="0"/>
        <w:autoSpaceDN w:val="0"/>
        <w:adjustRightInd w:val="0"/>
      </w:pPr>
      <w:r w:rsidRPr="00A9688B">
        <w:t>Se han identificado las fases o partes que componen el proyecto y su contenido.</w:t>
      </w:r>
    </w:p>
    <w:p w14:paraId="5152CC38" w14:textId="77777777" w:rsidR="00EF0C7A" w:rsidRPr="00A9688B" w:rsidRDefault="00EF0C7A" w:rsidP="00EF0C7A">
      <w:pPr>
        <w:numPr>
          <w:ilvl w:val="0"/>
          <w:numId w:val="13"/>
        </w:numPr>
        <w:autoSpaceDE w:val="0"/>
        <w:autoSpaceDN w:val="0"/>
        <w:adjustRightInd w:val="0"/>
      </w:pPr>
      <w:r w:rsidRPr="00A9688B">
        <w:t>Se han establecido los objetivos que se pretenden conseguir identificando su alcance.</w:t>
      </w:r>
    </w:p>
    <w:p w14:paraId="70716BCA" w14:textId="77777777" w:rsidR="00EF0C7A" w:rsidRPr="00A9688B" w:rsidRDefault="00EF0C7A" w:rsidP="00EF0C7A">
      <w:pPr>
        <w:numPr>
          <w:ilvl w:val="0"/>
          <w:numId w:val="13"/>
        </w:numPr>
        <w:autoSpaceDE w:val="0"/>
        <w:autoSpaceDN w:val="0"/>
        <w:adjustRightInd w:val="0"/>
      </w:pPr>
      <w:r w:rsidRPr="00A9688B">
        <w:t>Se han previsto los recursos materiales y personales necesarios para realizar el proyecto.</w:t>
      </w:r>
    </w:p>
    <w:p w14:paraId="4A41105B" w14:textId="77777777" w:rsidR="00EF0C7A" w:rsidRPr="00A9688B" w:rsidRDefault="00EF0C7A" w:rsidP="00EF0C7A">
      <w:pPr>
        <w:numPr>
          <w:ilvl w:val="0"/>
          <w:numId w:val="13"/>
        </w:numPr>
        <w:autoSpaceDE w:val="0"/>
        <w:autoSpaceDN w:val="0"/>
        <w:adjustRightInd w:val="0"/>
      </w:pPr>
      <w:r w:rsidRPr="00A9688B">
        <w:lastRenderedPageBreak/>
        <w:t>Se ha realizado el presupuesto económico correspondiente.</w:t>
      </w:r>
    </w:p>
    <w:p w14:paraId="3D1D4328" w14:textId="77777777" w:rsidR="00EF0C7A" w:rsidRPr="00A9688B" w:rsidRDefault="00EF0C7A" w:rsidP="00EF0C7A">
      <w:pPr>
        <w:numPr>
          <w:ilvl w:val="0"/>
          <w:numId w:val="13"/>
        </w:numPr>
        <w:autoSpaceDE w:val="0"/>
        <w:autoSpaceDN w:val="0"/>
        <w:adjustRightInd w:val="0"/>
      </w:pPr>
      <w:r w:rsidRPr="00A9688B">
        <w:t>Se han identificado las necesidades de financiación para la puesta en marcha del mismo.</w:t>
      </w:r>
    </w:p>
    <w:p w14:paraId="26A6360A" w14:textId="77777777" w:rsidR="00EF0C7A" w:rsidRPr="00A9688B" w:rsidRDefault="00EF0C7A" w:rsidP="00EF0C7A">
      <w:pPr>
        <w:numPr>
          <w:ilvl w:val="0"/>
          <w:numId w:val="13"/>
        </w:numPr>
        <w:autoSpaceDE w:val="0"/>
        <w:autoSpaceDN w:val="0"/>
        <w:adjustRightInd w:val="0"/>
      </w:pPr>
      <w:r w:rsidRPr="00A9688B">
        <w:t>Se ha definido y elaborado la documentación necesaria para su diseño.</w:t>
      </w:r>
    </w:p>
    <w:p w14:paraId="5173F5AC" w14:textId="77777777" w:rsidR="00EF0C7A" w:rsidRPr="00A9688B" w:rsidRDefault="00EF0C7A" w:rsidP="00EF0C7A">
      <w:pPr>
        <w:numPr>
          <w:ilvl w:val="0"/>
          <w:numId w:val="13"/>
        </w:numPr>
        <w:autoSpaceDE w:val="0"/>
        <w:autoSpaceDN w:val="0"/>
        <w:adjustRightInd w:val="0"/>
      </w:pPr>
      <w:r w:rsidRPr="00A9688B">
        <w:t>Se han identificado los aspectos que se deben controlar para garantizar la calidad del proyecto.</w:t>
      </w:r>
    </w:p>
    <w:p w14:paraId="68A4B1BB" w14:textId="77777777" w:rsidR="00EF0C7A" w:rsidRPr="00A9688B" w:rsidRDefault="00EF0C7A" w:rsidP="00EF0C7A">
      <w:pPr>
        <w:numPr>
          <w:ilvl w:val="0"/>
          <w:numId w:val="13"/>
        </w:numPr>
        <w:autoSpaceDE w:val="0"/>
        <w:autoSpaceDN w:val="0"/>
        <w:adjustRightInd w:val="0"/>
      </w:pPr>
      <w:r w:rsidRPr="00A9688B">
        <w:t>Se han secuenciado las actividades, ordenándolas en función de las necesidades de implementación.</w:t>
      </w:r>
    </w:p>
    <w:p w14:paraId="11434281" w14:textId="77777777" w:rsidR="00EF0C7A" w:rsidRPr="00A9688B" w:rsidRDefault="00EF0C7A" w:rsidP="00EF0C7A">
      <w:pPr>
        <w:numPr>
          <w:ilvl w:val="0"/>
          <w:numId w:val="13"/>
        </w:numPr>
        <w:autoSpaceDE w:val="0"/>
        <w:autoSpaceDN w:val="0"/>
        <w:adjustRightInd w:val="0"/>
      </w:pPr>
      <w:r w:rsidRPr="00A9688B">
        <w:t>Se han determinado los recursos y la logística necesaria para cada actividad.</w:t>
      </w:r>
    </w:p>
    <w:p w14:paraId="5C5B1418" w14:textId="77777777" w:rsidR="00EF0C7A" w:rsidRPr="00A9688B" w:rsidRDefault="00EF0C7A" w:rsidP="00EF0C7A">
      <w:pPr>
        <w:numPr>
          <w:ilvl w:val="0"/>
          <w:numId w:val="13"/>
        </w:numPr>
        <w:autoSpaceDE w:val="0"/>
        <w:autoSpaceDN w:val="0"/>
        <w:adjustRightInd w:val="0"/>
      </w:pPr>
      <w:r w:rsidRPr="00A9688B">
        <w:t>Se han identificado las necesidades de permisos y autorizaciones para llevar a cabo las actividades.</w:t>
      </w:r>
    </w:p>
    <w:p w14:paraId="2D1ED6A1" w14:textId="77777777" w:rsidR="00EF0C7A" w:rsidRPr="00A9688B" w:rsidRDefault="00EF0C7A" w:rsidP="00EF0C7A">
      <w:pPr>
        <w:numPr>
          <w:ilvl w:val="0"/>
          <w:numId w:val="13"/>
        </w:numPr>
        <w:autoSpaceDE w:val="0"/>
        <w:autoSpaceDN w:val="0"/>
        <w:adjustRightInd w:val="0"/>
      </w:pPr>
      <w:r w:rsidRPr="00A9688B">
        <w:t>Se han determinado los procedimientos de actuación o ejecución de las actividades.</w:t>
      </w:r>
    </w:p>
    <w:p w14:paraId="131CA646" w14:textId="77777777" w:rsidR="00EF0C7A" w:rsidRPr="00A9688B" w:rsidRDefault="00EF0C7A" w:rsidP="00EF0C7A">
      <w:pPr>
        <w:numPr>
          <w:ilvl w:val="0"/>
          <w:numId w:val="13"/>
        </w:numPr>
        <w:autoSpaceDE w:val="0"/>
        <w:autoSpaceDN w:val="0"/>
        <w:adjustRightInd w:val="0"/>
      </w:pPr>
      <w:r w:rsidRPr="00A9688B">
        <w:t>Se han identificado los riesgos inherentes a la ejecución, definiendo el plan de prevención de riesgos y los medios y equipos necesarios.</w:t>
      </w:r>
    </w:p>
    <w:p w14:paraId="4D237F5B" w14:textId="77777777" w:rsidR="00EF0C7A" w:rsidRPr="00A9688B" w:rsidRDefault="00EF0C7A" w:rsidP="00EF0C7A">
      <w:pPr>
        <w:numPr>
          <w:ilvl w:val="0"/>
          <w:numId w:val="13"/>
        </w:numPr>
        <w:autoSpaceDE w:val="0"/>
        <w:autoSpaceDN w:val="0"/>
        <w:adjustRightInd w:val="0"/>
      </w:pPr>
      <w:r w:rsidRPr="00A9688B">
        <w:t>Se han planificado la asignación de recursos materiales y humanos y los tiempos de ejecución.</w:t>
      </w:r>
    </w:p>
    <w:p w14:paraId="65D99B2D" w14:textId="77777777" w:rsidR="00EF0C7A" w:rsidRPr="00A9688B" w:rsidRDefault="00EF0C7A" w:rsidP="00EF0C7A">
      <w:pPr>
        <w:numPr>
          <w:ilvl w:val="0"/>
          <w:numId w:val="13"/>
        </w:numPr>
        <w:autoSpaceDE w:val="0"/>
        <w:autoSpaceDN w:val="0"/>
        <w:adjustRightInd w:val="0"/>
      </w:pPr>
      <w:r w:rsidRPr="00A9688B">
        <w:t>Se ha hecho la valoración económica que da respuesta a las condiciones de la ejecución.</w:t>
      </w:r>
    </w:p>
    <w:p w14:paraId="6822F45F" w14:textId="77777777" w:rsidR="00EF0C7A" w:rsidRPr="00A9688B" w:rsidRDefault="00EF0C7A" w:rsidP="00EF0C7A">
      <w:pPr>
        <w:numPr>
          <w:ilvl w:val="0"/>
          <w:numId w:val="13"/>
        </w:numPr>
        <w:autoSpaceDE w:val="0"/>
        <w:autoSpaceDN w:val="0"/>
        <w:adjustRightInd w:val="0"/>
      </w:pPr>
      <w:r w:rsidRPr="00A9688B">
        <w:t>Se ha definido y elaborado la documentación necesaria para la ejecución.</w:t>
      </w:r>
    </w:p>
    <w:p w14:paraId="2005D75A" w14:textId="77777777" w:rsidR="00EF0C7A" w:rsidRPr="00A9688B" w:rsidRDefault="00EF0C7A" w:rsidP="00EF0C7A">
      <w:pPr>
        <w:numPr>
          <w:ilvl w:val="0"/>
          <w:numId w:val="13"/>
        </w:numPr>
        <w:autoSpaceDE w:val="0"/>
        <w:autoSpaceDN w:val="0"/>
        <w:adjustRightInd w:val="0"/>
      </w:pPr>
      <w:r w:rsidRPr="00A9688B">
        <w:t>Se ha definido el procedimiento de evaluación de las actividades o intervenciones.</w:t>
      </w:r>
    </w:p>
    <w:p w14:paraId="1B234E52" w14:textId="77777777" w:rsidR="00EF0C7A" w:rsidRPr="00A9688B" w:rsidRDefault="00EF0C7A" w:rsidP="00EF0C7A">
      <w:pPr>
        <w:numPr>
          <w:ilvl w:val="0"/>
          <w:numId w:val="13"/>
        </w:numPr>
        <w:autoSpaceDE w:val="0"/>
        <w:autoSpaceDN w:val="0"/>
        <w:adjustRightInd w:val="0"/>
      </w:pPr>
      <w:r w:rsidRPr="00A9688B">
        <w:t>Se han definido los indicadores de calidad para realizar la evaluación.</w:t>
      </w:r>
    </w:p>
    <w:p w14:paraId="3480633A" w14:textId="77777777" w:rsidR="00EF0C7A" w:rsidRPr="00A9688B" w:rsidRDefault="00EF0C7A" w:rsidP="00EF0C7A">
      <w:pPr>
        <w:numPr>
          <w:ilvl w:val="0"/>
          <w:numId w:val="13"/>
        </w:numPr>
        <w:autoSpaceDE w:val="0"/>
        <w:autoSpaceDN w:val="0"/>
        <w:adjustRightInd w:val="0"/>
      </w:pPr>
      <w:r w:rsidRPr="00A9688B">
        <w:t>Se ha definido el procedimiento para la evaluación de las incidencias que puedan presentarse durante la realización de las actividades, su posible solución y registro.</w:t>
      </w:r>
    </w:p>
    <w:p w14:paraId="3C6B6DD4" w14:textId="77777777" w:rsidR="00EF0C7A" w:rsidRPr="00A9688B" w:rsidRDefault="00EF0C7A" w:rsidP="00EF0C7A">
      <w:pPr>
        <w:numPr>
          <w:ilvl w:val="0"/>
          <w:numId w:val="13"/>
        </w:numPr>
        <w:autoSpaceDE w:val="0"/>
        <w:autoSpaceDN w:val="0"/>
        <w:adjustRightInd w:val="0"/>
      </w:pPr>
      <w:r w:rsidRPr="00A9688B">
        <w:lastRenderedPageBreak/>
        <w:t>Se ha definido el procedimiento para gestionar los posibles cambios en los recursos y en las actividades, incluyendo el sistema de registro de los mismos.</w:t>
      </w:r>
    </w:p>
    <w:p w14:paraId="00613BFB" w14:textId="77777777" w:rsidR="00EF0C7A" w:rsidRPr="00A9688B" w:rsidRDefault="00EF0C7A" w:rsidP="00EF0C7A">
      <w:pPr>
        <w:numPr>
          <w:ilvl w:val="0"/>
          <w:numId w:val="13"/>
        </w:numPr>
        <w:autoSpaceDE w:val="0"/>
        <w:autoSpaceDN w:val="0"/>
        <w:adjustRightInd w:val="0"/>
      </w:pPr>
      <w:r w:rsidRPr="00A9688B">
        <w:t>Se ha definido y elaborado la documentación necesaria para la evaluación de las actividades y del proyecto.</w:t>
      </w:r>
    </w:p>
    <w:p w14:paraId="2D46B71E" w14:textId="77777777" w:rsidR="00EF0C7A" w:rsidRPr="00A9688B" w:rsidRDefault="00EF0C7A" w:rsidP="00EF0C7A">
      <w:pPr>
        <w:numPr>
          <w:ilvl w:val="0"/>
          <w:numId w:val="13"/>
        </w:numPr>
        <w:autoSpaceDE w:val="0"/>
        <w:autoSpaceDN w:val="0"/>
        <w:adjustRightInd w:val="0"/>
      </w:pPr>
      <w:r w:rsidRPr="00A9688B">
        <w:t>Se ha establecido el procedimiento para la participación en la evaluación de los usuarios o clientes y se han elaborado los documentos específicos.</w:t>
      </w:r>
    </w:p>
    <w:p w14:paraId="0CEBD6D0" w14:textId="77777777" w:rsidR="00EF0C7A" w:rsidRPr="00A9688B" w:rsidRDefault="00EF0C7A" w:rsidP="00EF0C7A">
      <w:pPr>
        <w:numPr>
          <w:ilvl w:val="0"/>
          <w:numId w:val="13"/>
        </w:numPr>
        <w:autoSpaceDE w:val="0"/>
        <w:autoSpaceDN w:val="0"/>
        <w:adjustRightInd w:val="0"/>
      </w:pPr>
      <w:r w:rsidRPr="00A9688B">
        <w:t>Se ha establecido un sistema para garantizar el cumplimiento del pliego de condiciones del proyecto cuando este existe.</w:t>
      </w:r>
    </w:p>
    <w:p w14:paraId="4E9CB46A" w14:textId="77777777" w:rsidR="00EF0C7A" w:rsidRPr="00A9688B" w:rsidRDefault="00EF0C7A" w:rsidP="00EF0C7A">
      <w:pPr>
        <w:autoSpaceDE w:val="0"/>
        <w:autoSpaceDN w:val="0"/>
        <w:adjustRightInd w:val="0"/>
      </w:pPr>
    </w:p>
    <w:p w14:paraId="6CC231F4" w14:textId="77777777" w:rsidR="00EF0C7A" w:rsidRPr="00A9688B" w:rsidRDefault="00EF0C7A" w:rsidP="00EF0C7A">
      <w:pPr>
        <w:pStyle w:val="Ttulo1"/>
      </w:pPr>
      <w:bookmarkStart w:id="1" w:name="_Toc401586856"/>
      <w:bookmarkStart w:id="2" w:name="_Toc495316094"/>
      <w:bookmarkStart w:id="3" w:name="_Toc21167328"/>
      <w:r w:rsidRPr="00A9688B">
        <w:t>Criterios de calificación</w:t>
      </w:r>
      <w:bookmarkEnd w:id="1"/>
      <w:bookmarkEnd w:id="2"/>
      <w:bookmarkEnd w:id="3"/>
    </w:p>
    <w:p w14:paraId="7103499C" w14:textId="77777777" w:rsidR="00EF0C7A" w:rsidRPr="00A9688B" w:rsidRDefault="00EF0C7A" w:rsidP="00EF0C7A">
      <w:pPr>
        <w:ind w:firstLine="708"/>
      </w:pPr>
      <w:r w:rsidRPr="00A9688B">
        <w:t>El proyecto estará relacionado con todos los objetivos generales del ciclo y las competencias profesionales, personales y sociales del título y tiene por objeto la integración de las diversas capacidades y conocimientos establecidos en el currículo del Ciclo Formativo, que se concretará en un proyecto que contemple las variables tecnológicas y organizativas relacionadas con el título.</w:t>
      </w:r>
    </w:p>
    <w:p w14:paraId="262BDC23" w14:textId="77777777" w:rsidR="00EF0C7A" w:rsidRPr="00A9688B" w:rsidRDefault="00EF0C7A" w:rsidP="00EF0C7A"/>
    <w:p w14:paraId="7BA8E4EE" w14:textId="77777777" w:rsidR="00EF0C7A" w:rsidRPr="00A9688B" w:rsidRDefault="00EF0C7A" w:rsidP="00EF0C7A">
      <w:r w:rsidRPr="00A9688B">
        <w:tab/>
        <w:t xml:space="preserve">El proyecto se </w:t>
      </w:r>
      <w:r w:rsidR="00086682" w:rsidRPr="00A9688B">
        <w:t>puntuará</w:t>
      </w:r>
      <w:r w:rsidRPr="00A9688B">
        <w:t xml:space="preserve"> con una nota entre 0 y 10, de tal forma que para sup</w:t>
      </w:r>
      <w:r w:rsidR="00086682">
        <w:t>erar el proyecto será necesario</w:t>
      </w:r>
      <w:r w:rsidRPr="00A9688B">
        <w:t xml:space="preserve"> obtener al menos una puntuación de 5.</w:t>
      </w:r>
    </w:p>
    <w:p w14:paraId="196383D6" w14:textId="77777777" w:rsidR="00EF0C7A" w:rsidRPr="00A9688B" w:rsidRDefault="00EF0C7A" w:rsidP="00EF0C7A">
      <w:bookmarkStart w:id="4" w:name="_GoBack"/>
      <w:bookmarkEnd w:id="4"/>
    </w:p>
    <w:p w14:paraId="19C56882" w14:textId="77777777" w:rsidR="00EF0C7A" w:rsidRPr="00A9688B" w:rsidRDefault="00EF0C7A" w:rsidP="00EF0C7A">
      <w:r w:rsidRPr="00A9688B">
        <w:tab/>
        <w:t>El alumno deberá de presentar el proyecto realizado una vez finalizado en las fechas que le designen el tutor, acompañado de una exposición oral y visual del proyecto.</w:t>
      </w:r>
    </w:p>
    <w:p w14:paraId="45470CCE" w14:textId="77777777" w:rsidR="00EF0C7A" w:rsidRPr="00A9688B" w:rsidRDefault="00EF0C7A" w:rsidP="00EF0C7A"/>
    <w:p w14:paraId="51C322E9" w14:textId="77777777" w:rsidR="00EF0C7A" w:rsidRPr="00A9688B" w:rsidRDefault="00EF0C7A" w:rsidP="00EF0C7A">
      <w:r w:rsidRPr="00A9688B">
        <w:tab/>
        <w:t>La evaluación será realizada por todos los profesores del úl</w:t>
      </w:r>
      <w:r w:rsidR="00086682">
        <w:t>timo curso del alumno, teniendo</w:t>
      </w:r>
      <w:r w:rsidRPr="00A9688B">
        <w:t xml:space="preserve"> siempre más peso las decisiones tomadas por el tutor o tutores del proyecto.</w:t>
      </w:r>
    </w:p>
    <w:p w14:paraId="461F29F3" w14:textId="77777777" w:rsidR="00EF0C7A" w:rsidRPr="00A9688B" w:rsidRDefault="00EF0C7A" w:rsidP="00EF0C7A">
      <w:r w:rsidRPr="00A9688B">
        <w:lastRenderedPageBreak/>
        <w:tab/>
        <w:t>Será necesario presentar dos copias del proyecto para su evaluación una en formato digital y una copia de la documentación encuadernada una semana antes de la presentación (excepto aquellos alumnos que estén con beca europea, que podrán presentar la copia encuadernada el día de la exposición).</w:t>
      </w:r>
    </w:p>
    <w:p w14:paraId="349918EF" w14:textId="77777777" w:rsidR="00EF0C7A" w:rsidRPr="00A9688B" w:rsidRDefault="00EF0C7A" w:rsidP="00EF0C7A"/>
    <w:p w14:paraId="705E5181" w14:textId="77777777" w:rsidR="00EF0C7A" w:rsidRPr="00A9688B" w:rsidRDefault="00EF0C7A" w:rsidP="00EF0C7A">
      <w:pPr>
        <w:ind w:firstLine="708"/>
      </w:pPr>
      <w:r w:rsidRPr="00A9688B">
        <w:t>El formato digital incluirá dos carpetas llamadas “Proyecto” y “documentación”, en la carpeta “Proyecto” irá incluido todo el proyecto en sí, y en la carpeta documentación se incluirá la documentación del proyecto, incluida la utilizada para la exposición.</w:t>
      </w:r>
    </w:p>
    <w:p w14:paraId="6D69A30B" w14:textId="77777777" w:rsidR="00EF0C7A" w:rsidRPr="00A9688B" w:rsidRDefault="00EF0C7A" w:rsidP="00EF0C7A">
      <w:pPr>
        <w:ind w:firstLine="708"/>
      </w:pPr>
    </w:p>
    <w:p w14:paraId="08A0CD78" w14:textId="77777777" w:rsidR="00EF0C7A" w:rsidRPr="00A9688B" w:rsidRDefault="00EF0C7A" w:rsidP="00EF0C7A">
      <w:pPr>
        <w:ind w:firstLine="708"/>
      </w:pPr>
      <w:r w:rsidRPr="00A9688B">
        <w:t>Para la exposición los alumnos tendrán 30 minutos y posteriormente se podría aumentar otros 15 minutos para la realización de preguntas.</w:t>
      </w:r>
    </w:p>
    <w:p w14:paraId="1BF71A6F" w14:textId="77777777" w:rsidR="00EF0C7A" w:rsidRPr="00A9688B" w:rsidRDefault="00EF0C7A" w:rsidP="00EF0C7A">
      <w:pPr>
        <w:ind w:firstLine="708"/>
      </w:pPr>
    </w:p>
    <w:p w14:paraId="71BDE3BF" w14:textId="77777777" w:rsidR="00EF0C7A" w:rsidRPr="00A9688B" w:rsidRDefault="00EF0C7A" w:rsidP="00EF0C7A">
      <w:pPr>
        <w:ind w:firstLine="708"/>
      </w:pPr>
      <w:r w:rsidRPr="00A9688B">
        <w:t>El equipo docente del alumno una vez realizada la defensa pública, otorgará una calificación al alumno siguiendo el siguiente esquema:</w:t>
      </w:r>
    </w:p>
    <w:p w14:paraId="1CD704E9" w14:textId="77777777" w:rsidR="00EF0C7A" w:rsidRPr="00A9688B" w:rsidRDefault="00EF0C7A" w:rsidP="00EF0C7A"/>
    <w:p w14:paraId="7FE40F1F" w14:textId="77777777" w:rsidR="00EF0C7A" w:rsidRPr="00A9688B" w:rsidRDefault="00EF0C7A" w:rsidP="00EF0C7A">
      <w:pPr>
        <w:rPr>
          <w:b/>
          <w:u w:val="single"/>
        </w:rPr>
      </w:pPr>
      <w:r w:rsidRPr="00A9688B">
        <w:rPr>
          <w:b/>
          <w:u w:val="single"/>
        </w:rPr>
        <w:t>Nota Final = 50% (Proyecto) + 25% (</w:t>
      </w:r>
      <w:r w:rsidR="00EE3A16" w:rsidRPr="00A9688B">
        <w:rPr>
          <w:b/>
          <w:u w:val="single"/>
        </w:rPr>
        <w:t>Exposición) +</w:t>
      </w:r>
      <w:r w:rsidRPr="00A9688B">
        <w:rPr>
          <w:b/>
          <w:u w:val="single"/>
        </w:rPr>
        <w:t xml:space="preserve"> 25% (Documentación)</w:t>
      </w:r>
    </w:p>
    <w:p w14:paraId="6B25061B" w14:textId="77777777" w:rsidR="00EF0C7A" w:rsidRPr="00A9688B" w:rsidRDefault="00EF0C7A" w:rsidP="00EF0C7A">
      <w:r w:rsidRPr="00A9688B">
        <w:t>La nota se dividirá en los siguientes apartados.</w:t>
      </w:r>
    </w:p>
    <w:p w14:paraId="06681EBE" w14:textId="77777777" w:rsidR="00EF0C7A" w:rsidRPr="00A9688B" w:rsidRDefault="00EF0C7A" w:rsidP="00EF0C7A">
      <w:pPr>
        <w:numPr>
          <w:ilvl w:val="0"/>
          <w:numId w:val="14"/>
        </w:numPr>
      </w:pPr>
      <w:r w:rsidRPr="00A9688B">
        <w:t>50% de la nota corresponderá a la nota del proyecto</w:t>
      </w:r>
    </w:p>
    <w:p w14:paraId="637005E9" w14:textId="77777777" w:rsidR="00EF0C7A" w:rsidRPr="00A9688B" w:rsidRDefault="00EF0C7A" w:rsidP="00EF0C7A">
      <w:pPr>
        <w:numPr>
          <w:ilvl w:val="0"/>
          <w:numId w:val="14"/>
        </w:numPr>
      </w:pPr>
      <w:r w:rsidRPr="00A9688B">
        <w:t>25% de la nota corresponderá a la exposición</w:t>
      </w:r>
    </w:p>
    <w:p w14:paraId="5B9F9FE6" w14:textId="77777777" w:rsidR="00EF0C7A" w:rsidRPr="00A9688B" w:rsidRDefault="00EF0C7A" w:rsidP="00EF0C7A">
      <w:pPr>
        <w:numPr>
          <w:ilvl w:val="0"/>
          <w:numId w:val="14"/>
        </w:numPr>
      </w:pPr>
      <w:r w:rsidRPr="00A9688B">
        <w:t>25% de la nota corresponderá a la documentación</w:t>
      </w:r>
    </w:p>
    <w:p w14:paraId="15C615BF" w14:textId="77777777" w:rsidR="00EF0C7A" w:rsidRPr="00A9688B" w:rsidRDefault="00EF0C7A" w:rsidP="00EF0C7A">
      <w:pPr>
        <w:rPr>
          <w:b/>
        </w:rPr>
      </w:pPr>
    </w:p>
    <w:p w14:paraId="6B3CF608" w14:textId="77777777" w:rsidR="00EF0C7A" w:rsidRPr="00A9688B" w:rsidRDefault="00EF0C7A" w:rsidP="00EF0C7A">
      <w:pPr>
        <w:rPr>
          <w:b/>
          <w:u w:val="single"/>
        </w:rPr>
      </w:pPr>
      <w:r w:rsidRPr="00A9688B">
        <w:rPr>
          <w:b/>
          <w:u w:val="single"/>
        </w:rPr>
        <w:t>Calificación de la documentación (25% de la Nota Final):</w:t>
      </w:r>
    </w:p>
    <w:p w14:paraId="1CB79336" w14:textId="77777777" w:rsidR="00EF0C7A" w:rsidRPr="00A9688B" w:rsidRDefault="00EF0C7A" w:rsidP="00EF0C7A">
      <w:pPr>
        <w:numPr>
          <w:ilvl w:val="0"/>
          <w:numId w:val="15"/>
        </w:numPr>
      </w:pPr>
      <w:r w:rsidRPr="00A9688B">
        <w:t>La documentación debe contener todas las secciones correctas (80% de la Nota asignada a la documentación)</w:t>
      </w:r>
    </w:p>
    <w:p w14:paraId="49972D4C" w14:textId="77777777" w:rsidR="00EF0C7A" w:rsidRPr="00A9688B" w:rsidRDefault="00EF0C7A" w:rsidP="00EF0C7A">
      <w:pPr>
        <w:numPr>
          <w:ilvl w:val="0"/>
          <w:numId w:val="15"/>
        </w:numPr>
      </w:pPr>
      <w:r w:rsidRPr="00A9688B">
        <w:t xml:space="preserve">Introducción del proyecto (10% de la Nota asignada a la documentación) </w:t>
      </w:r>
    </w:p>
    <w:p w14:paraId="47B19CAB" w14:textId="77777777" w:rsidR="00EF0C7A" w:rsidRPr="00A9688B" w:rsidRDefault="00EF0C7A" w:rsidP="00EF0C7A">
      <w:pPr>
        <w:numPr>
          <w:ilvl w:val="0"/>
          <w:numId w:val="15"/>
        </w:numPr>
      </w:pPr>
      <w:r w:rsidRPr="00A9688B">
        <w:t>Resumen del proyecto (10% de la Nota asignada a la documentación).</w:t>
      </w:r>
    </w:p>
    <w:p w14:paraId="03D420B8" w14:textId="77777777" w:rsidR="00EF0C7A" w:rsidRPr="00A9688B" w:rsidRDefault="00086682" w:rsidP="00EF0C7A">
      <w:pPr>
        <w:numPr>
          <w:ilvl w:val="0"/>
          <w:numId w:val="15"/>
        </w:numPr>
      </w:pPr>
      <w:r>
        <w:lastRenderedPageBreak/>
        <w:t>Sintaxis y la Semántica</w:t>
      </w:r>
      <w:r w:rsidR="00EF0C7A" w:rsidRPr="00A9688B">
        <w:t xml:space="preserve"> correcta, </w:t>
      </w:r>
      <w:r w:rsidR="00EE3A16" w:rsidRPr="00A9688B">
        <w:t>en caso</w:t>
      </w:r>
      <w:r w:rsidR="00EF0C7A" w:rsidRPr="00A9688B">
        <w:t xml:space="preserve"> negativo se </w:t>
      </w:r>
      <w:r w:rsidR="00EE3A16" w:rsidRPr="00A9688B">
        <w:t>restará</w:t>
      </w:r>
      <w:r w:rsidR="00EF0C7A" w:rsidRPr="00A9688B">
        <w:t xml:space="preserve"> 0,25 puntos por cada párrafo incorrecto o no localizado en el lugar adecuado.</w:t>
      </w:r>
    </w:p>
    <w:p w14:paraId="7BF7E917" w14:textId="77777777" w:rsidR="00EF0C7A" w:rsidRPr="00A9688B" w:rsidRDefault="00EF0C7A" w:rsidP="00EF0C7A">
      <w:pPr>
        <w:numPr>
          <w:ilvl w:val="0"/>
          <w:numId w:val="15"/>
        </w:numPr>
      </w:pPr>
      <w:r w:rsidRPr="00A9688B">
        <w:t>Faltas de ortografía (si existieran se restarían 0,25 puntos por cada falta encontrada).</w:t>
      </w:r>
    </w:p>
    <w:p w14:paraId="70B604AC" w14:textId="77777777" w:rsidR="00EF0C7A" w:rsidRPr="00A9688B" w:rsidRDefault="00EF0C7A" w:rsidP="00EF0C7A">
      <w:pPr>
        <w:ind w:left="1068"/>
      </w:pPr>
    </w:p>
    <w:p w14:paraId="11DE3B4A" w14:textId="77777777" w:rsidR="00EF0C7A" w:rsidRPr="00A9688B" w:rsidRDefault="00EF0C7A" w:rsidP="00EF0C7A">
      <w:pPr>
        <w:rPr>
          <w:b/>
          <w:u w:val="single"/>
        </w:rPr>
      </w:pPr>
      <w:r w:rsidRPr="00A9688B">
        <w:rPr>
          <w:b/>
          <w:u w:val="single"/>
        </w:rPr>
        <w:t>Calificación del Proyecto (50% de la Nota Final):</w:t>
      </w:r>
    </w:p>
    <w:p w14:paraId="159542A7" w14:textId="77777777" w:rsidR="00EF0C7A" w:rsidRPr="00A9688B" w:rsidRDefault="00EF0C7A" w:rsidP="00EF0C7A">
      <w:pPr>
        <w:numPr>
          <w:ilvl w:val="0"/>
          <w:numId w:val="16"/>
        </w:numPr>
      </w:pPr>
      <w:r w:rsidRPr="00A9688B">
        <w:t>Cumplimiento de los requisitos</w:t>
      </w:r>
    </w:p>
    <w:p w14:paraId="1A2AC00F" w14:textId="77777777" w:rsidR="00EF0C7A" w:rsidRPr="00A9688B" w:rsidRDefault="00EF0C7A" w:rsidP="00EF0C7A">
      <w:pPr>
        <w:numPr>
          <w:ilvl w:val="0"/>
          <w:numId w:val="16"/>
        </w:numPr>
      </w:pPr>
      <w:r w:rsidRPr="00A9688B">
        <w:t>Dificultad del proyecto</w:t>
      </w:r>
    </w:p>
    <w:p w14:paraId="7516CC8C" w14:textId="77777777" w:rsidR="00EF0C7A" w:rsidRPr="00A9688B" w:rsidRDefault="00EF0C7A" w:rsidP="00EF0C7A">
      <w:pPr>
        <w:numPr>
          <w:ilvl w:val="0"/>
          <w:numId w:val="16"/>
        </w:numPr>
      </w:pPr>
      <w:r w:rsidRPr="00A9688B">
        <w:t>Realismo del proyecto.</w:t>
      </w:r>
    </w:p>
    <w:p w14:paraId="06B2138B" w14:textId="77777777" w:rsidR="00EF0C7A" w:rsidRPr="00A9688B" w:rsidRDefault="00EF0C7A" w:rsidP="00EF0C7A">
      <w:pPr>
        <w:numPr>
          <w:ilvl w:val="0"/>
          <w:numId w:val="16"/>
        </w:numPr>
      </w:pPr>
      <w:r w:rsidRPr="00A9688B">
        <w:t>Adecuación a la planificación propuesta para la elaboración del proyecto.</w:t>
      </w:r>
    </w:p>
    <w:p w14:paraId="78A4788F" w14:textId="77777777" w:rsidR="00EF0C7A" w:rsidRPr="00A9688B" w:rsidRDefault="00EF0C7A" w:rsidP="00EF0C7A">
      <w:pPr>
        <w:numPr>
          <w:ilvl w:val="0"/>
          <w:numId w:val="16"/>
        </w:numPr>
      </w:pPr>
      <w:r w:rsidRPr="00A9688B">
        <w:t>Capacidad para adaptarse a los cambios producidos durante el desarrollo del proyecto.</w:t>
      </w:r>
    </w:p>
    <w:p w14:paraId="58B20793" w14:textId="77777777" w:rsidR="00EF0C7A" w:rsidRPr="00A9688B" w:rsidRDefault="00EF0C7A" w:rsidP="00EF0C7A">
      <w:pPr>
        <w:numPr>
          <w:ilvl w:val="0"/>
          <w:numId w:val="16"/>
        </w:numPr>
      </w:pPr>
      <w:r w:rsidRPr="00A9688B">
        <w:t>Aplicación adecuada de las técnicas de trabajo y conocimientos adquiridos durante la fase académica del ciclo formativo.</w:t>
      </w:r>
    </w:p>
    <w:p w14:paraId="40D97588" w14:textId="77777777" w:rsidR="00EF0C7A" w:rsidRPr="00A9688B" w:rsidRDefault="00EF0C7A" w:rsidP="00EF0C7A">
      <w:pPr>
        <w:numPr>
          <w:ilvl w:val="0"/>
          <w:numId w:val="16"/>
        </w:numPr>
      </w:pPr>
      <w:r w:rsidRPr="00A9688B">
        <w:t xml:space="preserve"> Valoración de los aspectos que impliquen investigación y desarrollo personal del alumno.</w:t>
      </w:r>
    </w:p>
    <w:p w14:paraId="717EC828" w14:textId="77777777" w:rsidR="00EF0C7A" w:rsidRPr="00A9688B" w:rsidRDefault="00EF0C7A" w:rsidP="00EF0C7A">
      <w:pPr>
        <w:ind w:left="720"/>
      </w:pPr>
    </w:p>
    <w:p w14:paraId="27D199FF" w14:textId="77777777" w:rsidR="00EF0C7A" w:rsidRPr="00A9688B" w:rsidRDefault="00EF0C7A" w:rsidP="00EF0C7A">
      <w:pPr>
        <w:rPr>
          <w:b/>
        </w:rPr>
      </w:pPr>
      <w:r w:rsidRPr="00A9688B">
        <w:rPr>
          <w:b/>
          <w:u w:val="single"/>
        </w:rPr>
        <w:t xml:space="preserve">Para la calificación de la exposición se tendrán en cuenta los siguientes aspectos </w:t>
      </w:r>
      <w:r w:rsidRPr="00A9688B">
        <w:rPr>
          <w:b/>
        </w:rPr>
        <w:t>(25% de la Nota Final).</w:t>
      </w:r>
    </w:p>
    <w:p w14:paraId="2F0DA208" w14:textId="77777777" w:rsidR="00EF0C7A" w:rsidRPr="00A9688B" w:rsidRDefault="00EF0C7A" w:rsidP="00EF0C7A">
      <w:pPr>
        <w:numPr>
          <w:ilvl w:val="0"/>
          <w:numId w:val="17"/>
        </w:numPr>
      </w:pPr>
      <w:r w:rsidRPr="00A9688B">
        <w:t>Claridad en la exposición</w:t>
      </w:r>
    </w:p>
    <w:p w14:paraId="390DD0F1" w14:textId="77777777" w:rsidR="00EF0C7A" w:rsidRPr="00A9688B" w:rsidRDefault="00EF0C7A" w:rsidP="00EF0C7A">
      <w:pPr>
        <w:numPr>
          <w:ilvl w:val="0"/>
          <w:numId w:val="17"/>
        </w:numPr>
      </w:pPr>
      <w:r w:rsidRPr="00A9688B">
        <w:t>Adecuación del tiempo asignado a la exposición. (30 minutos)</w:t>
      </w:r>
    </w:p>
    <w:p w14:paraId="621584B1" w14:textId="77777777" w:rsidR="00EF0C7A" w:rsidRPr="00A9688B" w:rsidRDefault="00EF0C7A" w:rsidP="00EF0C7A">
      <w:pPr>
        <w:numPr>
          <w:ilvl w:val="0"/>
          <w:numId w:val="17"/>
        </w:numPr>
      </w:pPr>
      <w:r w:rsidRPr="00A9688B">
        <w:t>Si hay varios miembros para un solo proyecto, la exposición equilibrada de cada uno de ellos.</w:t>
      </w:r>
    </w:p>
    <w:p w14:paraId="6E905DA7" w14:textId="77777777" w:rsidR="00EF0C7A" w:rsidRPr="00A9688B" w:rsidRDefault="00EF0C7A" w:rsidP="00EF0C7A">
      <w:pPr>
        <w:numPr>
          <w:ilvl w:val="0"/>
          <w:numId w:val="17"/>
        </w:numPr>
      </w:pPr>
      <w:r w:rsidRPr="00A9688B">
        <w:t>Estructura del proyecto: Introducción, Desarrollo y Resumen Final.</w:t>
      </w:r>
    </w:p>
    <w:p w14:paraId="3365CA54" w14:textId="77777777" w:rsidR="00EF0C7A" w:rsidRPr="00A9688B" w:rsidRDefault="00EF0C7A" w:rsidP="00EF0C7A">
      <w:pPr>
        <w:numPr>
          <w:ilvl w:val="0"/>
          <w:numId w:val="17"/>
        </w:numPr>
      </w:pPr>
      <w:r w:rsidRPr="00A9688B">
        <w:t>Proceso</w:t>
      </w:r>
    </w:p>
    <w:p w14:paraId="630FB954" w14:textId="77777777" w:rsidR="00EF0C7A" w:rsidRPr="00A9688B" w:rsidRDefault="00086682" w:rsidP="00EF0C7A">
      <w:pPr>
        <w:numPr>
          <w:ilvl w:val="0"/>
          <w:numId w:val="17"/>
        </w:numPr>
      </w:pPr>
      <w:r>
        <w:t>Errores y</w:t>
      </w:r>
      <w:r w:rsidR="00EF0C7A" w:rsidRPr="00A9688B">
        <w:t xml:space="preserve"> Problemas encontrados</w:t>
      </w:r>
    </w:p>
    <w:p w14:paraId="6D45A9EC" w14:textId="77777777" w:rsidR="00072645" w:rsidRPr="00EF0C7A" w:rsidRDefault="00EF0C7A" w:rsidP="00EF0C7A">
      <w:pPr>
        <w:numPr>
          <w:ilvl w:val="0"/>
          <w:numId w:val="17"/>
        </w:numPr>
      </w:pPr>
      <w:r w:rsidRPr="00A9688B">
        <w:t>Preguntas Finales</w:t>
      </w:r>
      <w:r w:rsidRPr="00EF0C7A">
        <w:rPr>
          <w:rFonts w:cs="Calibri"/>
          <w:color w:val="FF0000"/>
        </w:rPr>
        <w:t xml:space="preserve"> </w:t>
      </w:r>
    </w:p>
    <w:sectPr w:rsidR="00072645" w:rsidRPr="00EF0C7A"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EDF7C" w14:textId="77777777" w:rsidR="00785172" w:rsidRDefault="00785172">
      <w:r>
        <w:separator/>
      </w:r>
    </w:p>
  </w:endnote>
  <w:endnote w:type="continuationSeparator" w:id="0">
    <w:p w14:paraId="40E8EA91" w14:textId="77777777" w:rsidR="00785172" w:rsidRDefault="0078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4BDD8" w14:textId="77777777" w:rsidR="00785172" w:rsidRDefault="00785172">
      <w:r>
        <w:separator/>
      </w:r>
    </w:p>
  </w:footnote>
  <w:footnote w:type="continuationSeparator" w:id="0">
    <w:p w14:paraId="38EB8A9E" w14:textId="77777777" w:rsidR="00785172" w:rsidRDefault="00785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023A26" w:rsidRPr="00AE5743" w14:paraId="38FC2E73" w14:textId="77777777">
      <w:trPr>
        <w:trHeight w:val="1250"/>
      </w:trPr>
      <w:tc>
        <w:tcPr>
          <w:tcW w:w="1188" w:type="dxa"/>
        </w:tcPr>
        <w:p w14:paraId="1AF96FBD" w14:textId="77777777" w:rsidR="00023A26" w:rsidRPr="00AE5743" w:rsidRDefault="00023A26" w:rsidP="002F410B">
          <w:pPr>
            <w:pStyle w:val="Encabezado"/>
            <w:rPr>
              <w:rFonts w:ascii="Calibri" w:hAnsi="Calibri"/>
            </w:rPr>
          </w:pPr>
          <w:r>
            <w:rPr>
              <w:rFonts w:ascii="Calibri" w:hAnsi="Calibri"/>
              <w:noProof/>
            </w:rPr>
            <w:drawing>
              <wp:inline distT="0" distB="0" distL="0" distR="0" wp14:anchorId="7DE44881" wp14:editId="39BE6DB5">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6E4069D8" w14:textId="77777777" w:rsidR="00023A26" w:rsidRPr="003769D4" w:rsidRDefault="00023A26" w:rsidP="002F410B">
          <w:pPr>
            <w:pStyle w:val="Encabezado"/>
            <w:jc w:val="center"/>
            <w:rPr>
              <w:rFonts w:ascii="Calibri" w:hAnsi="Calibri" w:cs="Calibri"/>
            </w:rPr>
          </w:pPr>
          <w:r w:rsidRPr="003769D4">
            <w:rPr>
              <w:rFonts w:ascii="Calibri" w:hAnsi="Calibri" w:cs="Calibri"/>
            </w:rPr>
            <w:t>IES ARCIPRESTE DE HITA. DEPARTAMENTO DE INFORMÁTICA</w:t>
          </w:r>
        </w:p>
        <w:p w14:paraId="3829688C" w14:textId="77777777" w:rsidR="00023A26" w:rsidRPr="00E824EF" w:rsidRDefault="00023A26" w:rsidP="00E824EF">
          <w:pPr>
            <w:pStyle w:val="Encabezado"/>
            <w:jc w:val="center"/>
            <w:rPr>
              <w:rFonts w:ascii="Calibri" w:hAnsi="Calibri" w:cs="Calibri"/>
            </w:rPr>
          </w:pPr>
          <w:r w:rsidRPr="00E824EF">
            <w:rPr>
              <w:rFonts w:ascii="Calibri" w:hAnsi="Calibri" w:cs="Calibri"/>
            </w:rPr>
            <w:t>Programación didáctica del módulo: Proyecto de</w:t>
          </w:r>
          <w:r>
            <w:rPr>
              <w:rFonts w:ascii="Calibri" w:hAnsi="Calibri" w:cs="Calibri"/>
            </w:rPr>
            <w:t xml:space="preserve"> Desarrollo de Aplicaciones Web</w:t>
          </w:r>
        </w:p>
        <w:p w14:paraId="279C9E0D" w14:textId="77777777" w:rsidR="00023A26" w:rsidRPr="00E824EF" w:rsidRDefault="00023A26" w:rsidP="00E824EF">
          <w:pPr>
            <w:pStyle w:val="Encabezado"/>
            <w:jc w:val="center"/>
            <w:rPr>
              <w:rFonts w:ascii="Calibri" w:hAnsi="Calibri" w:cs="Calibri"/>
            </w:rPr>
          </w:pPr>
          <w:r w:rsidRPr="00E824EF">
            <w:rPr>
              <w:rFonts w:ascii="Calibri" w:hAnsi="Calibri" w:cs="Calibri"/>
            </w:rPr>
            <w:t>Ciclo formativo: Desarrollo de Aplicaciones Web</w:t>
          </w:r>
        </w:p>
        <w:p w14:paraId="3E680E5F" w14:textId="22E8CD10" w:rsidR="00023A26" w:rsidRPr="003769D4" w:rsidRDefault="00086682" w:rsidP="002822F8">
          <w:pPr>
            <w:pStyle w:val="Encabezado"/>
            <w:jc w:val="center"/>
            <w:rPr>
              <w:rFonts w:ascii="Calibri" w:hAnsi="Calibri" w:cs="Calibri"/>
            </w:rPr>
          </w:pPr>
          <w:r>
            <w:rPr>
              <w:rFonts w:ascii="Calibri" w:hAnsi="Calibri" w:cs="Calibri"/>
            </w:rPr>
            <w:t>Curso 20</w:t>
          </w:r>
          <w:r w:rsidR="00E460B0">
            <w:rPr>
              <w:rFonts w:ascii="Calibri" w:hAnsi="Calibri" w:cs="Calibri"/>
            </w:rPr>
            <w:t>21</w:t>
          </w:r>
          <w:r>
            <w:rPr>
              <w:rFonts w:ascii="Calibri" w:hAnsi="Calibri" w:cs="Calibri"/>
            </w:rPr>
            <w:t>/202</w:t>
          </w:r>
          <w:r w:rsidR="00E460B0">
            <w:rPr>
              <w:rFonts w:ascii="Calibri" w:hAnsi="Calibri" w:cs="Calibri"/>
            </w:rPr>
            <w:t>2</w:t>
          </w:r>
        </w:p>
      </w:tc>
    </w:tr>
  </w:tbl>
  <w:p w14:paraId="3D8EC6BF" w14:textId="77777777" w:rsidR="00023A26" w:rsidRDefault="00023A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20E"/>
    <w:multiLevelType w:val="hybridMultilevel"/>
    <w:tmpl w:val="63B0BE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C9346F"/>
    <w:multiLevelType w:val="hybridMultilevel"/>
    <w:tmpl w:val="097C414C"/>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EF5866"/>
    <w:multiLevelType w:val="hybridMultilevel"/>
    <w:tmpl w:val="09FC85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 w15:restartNumberingAfterBreak="0">
    <w:nsid w:val="181E6BEB"/>
    <w:multiLevelType w:val="hybridMultilevel"/>
    <w:tmpl w:val="E63629CC"/>
    <w:lvl w:ilvl="0" w:tplc="130AD70E">
      <w:start w:val="12"/>
      <w:numFmt w:val="decimal"/>
      <w:lvlText w:val="%1"/>
      <w:lvlJc w:val="left"/>
      <w:pPr>
        <w:ind w:left="720" w:hanging="360"/>
      </w:pPr>
      <w:rPr>
        <w:rFonts w:ascii="Calibri" w:eastAsia="Times New Roman" w:hAnsi="Calibri" w:cs="Times New Roman" w:hint="default"/>
        <w:color w:val="0000FF"/>
        <w:sz w:val="24"/>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187447"/>
    <w:multiLevelType w:val="hybridMultilevel"/>
    <w:tmpl w:val="2B860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99334E"/>
    <w:multiLevelType w:val="hybridMultilevel"/>
    <w:tmpl w:val="20A00F48"/>
    <w:lvl w:ilvl="0" w:tplc="89B0CAAC">
      <w:start w:val="1"/>
      <w:numFmt w:val="decimal"/>
      <w:lvlText w:val="%1."/>
      <w:lvlJc w:val="left"/>
      <w:pPr>
        <w:ind w:left="720" w:hanging="360"/>
      </w:pPr>
      <w:rPr>
        <w:rFonts w:ascii="ArialMT" w:hAnsi="ArialMT" w:cs="ArialMT"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A37891"/>
    <w:multiLevelType w:val="hybridMultilevel"/>
    <w:tmpl w:val="6B1EC8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4126D21"/>
    <w:multiLevelType w:val="multilevel"/>
    <w:tmpl w:val="73B4485E"/>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9" w15:restartNumberingAfterBreak="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3"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4"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E9D5134"/>
    <w:multiLevelType w:val="hybridMultilevel"/>
    <w:tmpl w:val="1E7003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7" w15:restartNumberingAfterBreak="0">
    <w:nsid w:val="7D04431C"/>
    <w:multiLevelType w:val="hybridMultilevel"/>
    <w:tmpl w:val="BC9C3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1"/>
  </w:num>
  <w:num w:numId="5">
    <w:abstractNumId w:val="10"/>
  </w:num>
  <w:num w:numId="6">
    <w:abstractNumId w:val="13"/>
  </w:num>
  <w:num w:numId="7">
    <w:abstractNumId w:val="8"/>
  </w:num>
  <w:num w:numId="8">
    <w:abstractNumId w:val="12"/>
  </w:num>
  <w:num w:numId="9">
    <w:abstractNumId w:val="3"/>
  </w:num>
  <w:num w:numId="10">
    <w:abstractNumId w:val="14"/>
  </w:num>
  <w:num w:numId="11">
    <w:abstractNumId w:val="6"/>
  </w:num>
  <w:num w:numId="12">
    <w:abstractNumId w:val="2"/>
  </w:num>
  <w:num w:numId="13">
    <w:abstractNumId w:val="0"/>
  </w:num>
  <w:num w:numId="14">
    <w:abstractNumId w:val="15"/>
  </w:num>
  <w:num w:numId="15">
    <w:abstractNumId w:val="7"/>
  </w:num>
  <w:num w:numId="16">
    <w:abstractNumId w:val="17"/>
  </w:num>
  <w:num w:numId="17">
    <w:abstractNumId w:val="5"/>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F0307"/>
    <w:rsid w:val="00003FE5"/>
    <w:rsid w:val="00023A26"/>
    <w:rsid w:val="000270AC"/>
    <w:rsid w:val="0003369A"/>
    <w:rsid w:val="0005101C"/>
    <w:rsid w:val="00052CF0"/>
    <w:rsid w:val="00057D8F"/>
    <w:rsid w:val="00072645"/>
    <w:rsid w:val="00075CE9"/>
    <w:rsid w:val="00080194"/>
    <w:rsid w:val="000833E7"/>
    <w:rsid w:val="00086682"/>
    <w:rsid w:val="00094DCF"/>
    <w:rsid w:val="000A319D"/>
    <w:rsid w:val="000A582A"/>
    <w:rsid w:val="000B1308"/>
    <w:rsid w:val="000C553D"/>
    <w:rsid w:val="000D5BA4"/>
    <w:rsid w:val="000D6375"/>
    <w:rsid w:val="000F0E97"/>
    <w:rsid w:val="000F53DA"/>
    <w:rsid w:val="00103C51"/>
    <w:rsid w:val="00107692"/>
    <w:rsid w:val="00112C56"/>
    <w:rsid w:val="00114194"/>
    <w:rsid w:val="00123F55"/>
    <w:rsid w:val="0014116C"/>
    <w:rsid w:val="001413D8"/>
    <w:rsid w:val="00147335"/>
    <w:rsid w:val="001511A5"/>
    <w:rsid w:val="00164AE0"/>
    <w:rsid w:val="00174360"/>
    <w:rsid w:val="001804F2"/>
    <w:rsid w:val="001855F5"/>
    <w:rsid w:val="00194002"/>
    <w:rsid w:val="001A5790"/>
    <w:rsid w:val="001B085F"/>
    <w:rsid w:val="001B13ED"/>
    <w:rsid w:val="001B7D82"/>
    <w:rsid w:val="001C0730"/>
    <w:rsid w:val="001D0A97"/>
    <w:rsid w:val="001D6955"/>
    <w:rsid w:val="001E45E9"/>
    <w:rsid w:val="001F56FD"/>
    <w:rsid w:val="00202FC8"/>
    <w:rsid w:val="002056A8"/>
    <w:rsid w:val="0021145D"/>
    <w:rsid w:val="002172FF"/>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822F8"/>
    <w:rsid w:val="00287F24"/>
    <w:rsid w:val="0029332C"/>
    <w:rsid w:val="002B26B0"/>
    <w:rsid w:val="002B5EDB"/>
    <w:rsid w:val="002C477B"/>
    <w:rsid w:val="002C7279"/>
    <w:rsid w:val="002D72F1"/>
    <w:rsid w:val="002E00C6"/>
    <w:rsid w:val="002E546F"/>
    <w:rsid w:val="002E6E42"/>
    <w:rsid w:val="002F410B"/>
    <w:rsid w:val="002F7D60"/>
    <w:rsid w:val="00301A46"/>
    <w:rsid w:val="00321BFF"/>
    <w:rsid w:val="003235AF"/>
    <w:rsid w:val="00324569"/>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C5192"/>
    <w:rsid w:val="003D2D67"/>
    <w:rsid w:val="003D3B3E"/>
    <w:rsid w:val="003D60D5"/>
    <w:rsid w:val="003E411F"/>
    <w:rsid w:val="003E5C8C"/>
    <w:rsid w:val="003E6327"/>
    <w:rsid w:val="003E6F2A"/>
    <w:rsid w:val="003E7050"/>
    <w:rsid w:val="003F7A7C"/>
    <w:rsid w:val="004007A2"/>
    <w:rsid w:val="00413BD7"/>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524B"/>
    <w:rsid w:val="004D77EF"/>
    <w:rsid w:val="004E0A31"/>
    <w:rsid w:val="004E16BF"/>
    <w:rsid w:val="004E199A"/>
    <w:rsid w:val="004E3570"/>
    <w:rsid w:val="004F29D2"/>
    <w:rsid w:val="004F3E25"/>
    <w:rsid w:val="004F6DA2"/>
    <w:rsid w:val="00511EEB"/>
    <w:rsid w:val="005174F8"/>
    <w:rsid w:val="005179CA"/>
    <w:rsid w:val="00534532"/>
    <w:rsid w:val="00546879"/>
    <w:rsid w:val="00565BA4"/>
    <w:rsid w:val="005714C9"/>
    <w:rsid w:val="0057639F"/>
    <w:rsid w:val="005803AE"/>
    <w:rsid w:val="00583603"/>
    <w:rsid w:val="0058433C"/>
    <w:rsid w:val="005A04FA"/>
    <w:rsid w:val="005A2408"/>
    <w:rsid w:val="005A4E49"/>
    <w:rsid w:val="005B4966"/>
    <w:rsid w:val="005C3FA1"/>
    <w:rsid w:val="005C4B6A"/>
    <w:rsid w:val="005D0622"/>
    <w:rsid w:val="005E7022"/>
    <w:rsid w:val="005F1052"/>
    <w:rsid w:val="005F197A"/>
    <w:rsid w:val="006064FB"/>
    <w:rsid w:val="006073B2"/>
    <w:rsid w:val="00607E91"/>
    <w:rsid w:val="00625B8D"/>
    <w:rsid w:val="00627135"/>
    <w:rsid w:val="00630336"/>
    <w:rsid w:val="006449A2"/>
    <w:rsid w:val="006477AA"/>
    <w:rsid w:val="00651AC0"/>
    <w:rsid w:val="00664CBB"/>
    <w:rsid w:val="00670E72"/>
    <w:rsid w:val="00673ED3"/>
    <w:rsid w:val="00687E3B"/>
    <w:rsid w:val="00693492"/>
    <w:rsid w:val="006A2381"/>
    <w:rsid w:val="006A2958"/>
    <w:rsid w:val="006A29EA"/>
    <w:rsid w:val="006B16B3"/>
    <w:rsid w:val="006C18B7"/>
    <w:rsid w:val="006C69E3"/>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7F29"/>
    <w:rsid w:val="00765E64"/>
    <w:rsid w:val="00776125"/>
    <w:rsid w:val="00785172"/>
    <w:rsid w:val="007924B9"/>
    <w:rsid w:val="00794426"/>
    <w:rsid w:val="00795F15"/>
    <w:rsid w:val="007A1B40"/>
    <w:rsid w:val="007D2A35"/>
    <w:rsid w:val="007D67E3"/>
    <w:rsid w:val="007E1F89"/>
    <w:rsid w:val="007F0307"/>
    <w:rsid w:val="007F0AF8"/>
    <w:rsid w:val="007F3C7F"/>
    <w:rsid w:val="00800890"/>
    <w:rsid w:val="00801886"/>
    <w:rsid w:val="00814101"/>
    <w:rsid w:val="0081489A"/>
    <w:rsid w:val="0081785B"/>
    <w:rsid w:val="00821439"/>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5761"/>
    <w:rsid w:val="008877E7"/>
    <w:rsid w:val="0089693C"/>
    <w:rsid w:val="00897661"/>
    <w:rsid w:val="008A2A3B"/>
    <w:rsid w:val="008A5785"/>
    <w:rsid w:val="008A5F80"/>
    <w:rsid w:val="008B341D"/>
    <w:rsid w:val="008C3BBD"/>
    <w:rsid w:val="008C496B"/>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D62"/>
    <w:rsid w:val="0094250A"/>
    <w:rsid w:val="00954F7C"/>
    <w:rsid w:val="00967538"/>
    <w:rsid w:val="009710C7"/>
    <w:rsid w:val="00973F3B"/>
    <w:rsid w:val="009766CF"/>
    <w:rsid w:val="00976B50"/>
    <w:rsid w:val="0099093C"/>
    <w:rsid w:val="009A0EEE"/>
    <w:rsid w:val="009A4348"/>
    <w:rsid w:val="009A7B86"/>
    <w:rsid w:val="009B6817"/>
    <w:rsid w:val="009B74D1"/>
    <w:rsid w:val="009C39CD"/>
    <w:rsid w:val="009D7AB8"/>
    <w:rsid w:val="009E2316"/>
    <w:rsid w:val="009E48B1"/>
    <w:rsid w:val="009E680B"/>
    <w:rsid w:val="009F5899"/>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84822"/>
    <w:rsid w:val="00A9303F"/>
    <w:rsid w:val="00A9688B"/>
    <w:rsid w:val="00A9689C"/>
    <w:rsid w:val="00A97447"/>
    <w:rsid w:val="00AA5B4A"/>
    <w:rsid w:val="00AB33C8"/>
    <w:rsid w:val="00AC2216"/>
    <w:rsid w:val="00AC2B45"/>
    <w:rsid w:val="00AD3489"/>
    <w:rsid w:val="00AD4CE4"/>
    <w:rsid w:val="00AD6956"/>
    <w:rsid w:val="00AE5743"/>
    <w:rsid w:val="00AE60A5"/>
    <w:rsid w:val="00AE6A8B"/>
    <w:rsid w:val="00AF0B22"/>
    <w:rsid w:val="00AF5946"/>
    <w:rsid w:val="00B01A03"/>
    <w:rsid w:val="00B026D8"/>
    <w:rsid w:val="00B03AEB"/>
    <w:rsid w:val="00B0630B"/>
    <w:rsid w:val="00B06B01"/>
    <w:rsid w:val="00B110E6"/>
    <w:rsid w:val="00B1642E"/>
    <w:rsid w:val="00B21391"/>
    <w:rsid w:val="00B21DB5"/>
    <w:rsid w:val="00B35F87"/>
    <w:rsid w:val="00B468FC"/>
    <w:rsid w:val="00B501A9"/>
    <w:rsid w:val="00B52F10"/>
    <w:rsid w:val="00B67A1C"/>
    <w:rsid w:val="00B67DD5"/>
    <w:rsid w:val="00B73AAB"/>
    <w:rsid w:val="00B75E37"/>
    <w:rsid w:val="00B80A82"/>
    <w:rsid w:val="00B8213A"/>
    <w:rsid w:val="00B82919"/>
    <w:rsid w:val="00BA00E9"/>
    <w:rsid w:val="00BA1ADA"/>
    <w:rsid w:val="00BA1FBA"/>
    <w:rsid w:val="00BA2716"/>
    <w:rsid w:val="00BA5D40"/>
    <w:rsid w:val="00BB04FB"/>
    <w:rsid w:val="00BC57B5"/>
    <w:rsid w:val="00BC6678"/>
    <w:rsid w:val="00BD347E"/>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21B2"/>
    <w:rsid w:val="00D31655"/>
    <w:rsid w:val="00D40ACA"/>
    <w:rsid w:val="00D53831"/>
    <w:rsid w:val="00D54A69"/>
    <w:rsid w:val="00D800A0"/>
    <w:rsid w:val="00D81C9C"/>
    <w:rsid w:val="00D92BB2"/>
    <w:rsid w:val="00D9538B"/>
    <w:rsid w:val="00DA44E0"/>
    <w:rsid w:val="00DA47DD"/>
    <w:rsid w:val="00DA5117"/>
    <w:rsid w:val="00DB352F"/>
    <w:rsid w:val="00DC3124"/>
    <w:rsid w:val="00DD3670"/>
    <w:rsid w:val="00DE387C"/>
    <w:rsid w:val="00DE3C59"/>
    <w:rsid w:val="00DE69D2"/>
    <w:rsid w:val="00DF0C75"/>
    <w:rsid w:val="00DF1618"/>
    <w:rsid w:val="00DF49C8"/>
    <w:rsid w:val="00DF6A03"/>
    <w:rsid w:val="00E047AE"/>
    <w:rsid w:val="00E15B8E"/>
    <w:rsid w:val="00E2530A"/>
    <w:rsid w:val="00E25D1A"/>
    <w:rsid w:val="00E36405"/>
    <w:rsid w:val="00E404B2"/>
    <w:rsid w:val="00E412F8"/>
    <w:rsid w:val="00E460B0"/>
    <w:rsid w:val="00E521DF"/>
    <w:rsid w:val="00E55D14"/>
    <w:rsid w:val="00E7038A"/>
    <w:rsid w:val="00E77449"/>
    <w:rsid w:val="00E80D34"/>
    <w:rsid w:val="00E8219E"/>
    <w:rsid w:val="00E824EF"/>
    <w:rsid w:val="00E8431F"/>
    <w:rsid w:val="00E92671"/>
    <w:rsid w:val="00E95A77"/>
    <w:rsid w:val="00E97E9A"/>
    <w:rsid w:val="00EA0349"/>
    <w:rsid w:val="00EA16B6"/>
    <w:rsid w:val="00EA51CF"/>
    <w:rsid w:val="00EB5CB1"/>
    <w:rsid w:val="00EC26C8"/>
    <w:rsid w:val="00EC5752"/>
    <w:rsid w:val="00EC750D"/>
    <w:rsid w:val="00ED4959"/>
    <w:rsid w:val="00EE13C4"/>
    <w:rsid w:val="00EE3A16"/>
    <w:rsid w:val="00EE7BBC"/>
    <w:rsid w:val="00EF0C7A"/>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87DD2"/>
    <w:rsid w:val="00F91A1B"/>
    <w:rsid w:val="00FA6FD2"/>
    <w:rsid w:val="00FB37AA"/>
    <w:rsid w:val="00FB52F5"/>
    <w:rsid w:val="00FB57C7"/>
    <w:rsid w:val="00FC13E6"/>
    <w:rsid w:val="00FC21D4"/>
    <w:rsid w:val="00FC24D8"/>
    <w:rsid w:val="00FC7143"/>
    <w:rsid w:val="00FD4030"/>
    <w:rsid w:val="00FD6C3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0C4061"/>
  <w15:docId w15:val="{C72A7AE7-DDE1-495C-8CF8-17990B59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99"/>
    <w:qFormat/>
    <w:rsid w:val="002F410B"/>
    <w:pPr>
      <w:keepNext/>
      <w:numPr>
        <w:numId w:val="7"/>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F410B"/>
    <w:pPr>
      <w:keepNext/>
      <w:numPr>
        <w:ilvl w:val="1"/>
        <w:numId w:val="7"/>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7"/>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7"/>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7"/>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7"/>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7"/>
      </w:numPr>
      <w:spacing w:before="240" w:after="60"/>
      <w:outlineLvl w:val="6"/>
    </w:pPr>
  </w:style>
  <w:style w:type="paragraph" w:styleId="Ttulo8">
    <w:name w:val="heading 8"/>
    <w:basedOn w:val="Normal"/>
    <w:next w:val="Normal"/>
    <w:link w:val="Ttulo8Car"/>
    <w:uiPriority w:val="99"/>
    <w:qFormat/>
    <w:rsid w:val="0086049E"/>
    <w:pPr>
      <w:numPr>
        <w:ilvl w:val="7"/>
        <w:numId w:val="7"/>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506E8"/>
    <w:rPr>
      <w:rFonts w:ascii="Arial" w:hAnsi="Arial" w:cs="Arial"/>
      <w:b/>
      <w:bCs/>
      <w:kern w:val="32"/>
      <w:sz w:val="32"/>
      <w:szCs w:val="32"/>
    </w:rPr>
  </w:style>
  <w:style w:type="character" w:customStyle="1" w:styleId="Ttulo2Car">
    <w:name w:val="Título 2 Car"/>
    <w:basedOn w:val="Fuentedeprrafopredeter"/>
    <w:link w:val="Ttulo2"/>
    <w:uiPriority w:val="99"/>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Default">
    <w:name w:val="Default"/>
    <w:uiPriority w:val="99"/>
    <w:rsid w:val="00E2530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0C5FF-5D21-4814-9057-2A04F2EBFE7D}"/>
</file>

<file path=customXml/itemProps2.xml><?xml version="1.0" encoding="utf-8"?>
<ds:datastoreItem xmlns:ds="http://schemas.openxmlformats.org/officeDocument/2006/customXml" ds:itemID="{9F365B6E-6C24-4859-89BA-63008CB5D0F6}">
  <ds:schemaRefs>
    <ds:schemaRef ds:uri="http://schemas.microsoft.com/sharepoint/v3/contenttype/forms"/>
  </ds:schemaRefs>
</ds:datastoreItem>
</file>

<file path=customXml/itemProps3.xml><?xml version="1.0" encoding="utf-8"?>
<ds:datastoreItem xmlns:ds="http://schemas.openxmlformats.org/officeDocument/2006/customXml" ds:itemID="{5C6B2AC0-5B0C-4F32-819A-FB5FAF228954}">
  <ds:schemaRefs>
    <ds:schemaRef ds:uri="f41be6ae-1188-445c-b2dd-ff87889f6ae9"/>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124</TotalTime>
  <Pages>7</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 de Windows</cp:lastModifiedBy>
  <cp:revision>30</cp:revision>
  <cp:lastPrinted>2021-10-07T08:05:00Z</cp:lastPrinted>
  <dcterms:created xsi:type="dcterms:W3CDTF">2018-09-04T07:25:00Z</dcterms:created>
  <dcterms:modified xsi:type="dcterms:W3CDTF">2021-10-07T08:32:00Z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